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536" w:type="dxa"/>
        <w:tblInd w:w="1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96"/>
        <w:gridCol w:w="770"/>
        <w:gridCol w:w="14"/>
        <w:gridCol w:w="545"/>
        <w:gridCol w:w="11"/>
        <w:gridCol w:w="512"/>
        <w:gridCol w:w="500"/>
        <w:gridCol w:w="647"/>
        <w:gridCol w:w="500"/>
        <w:gridCol w:w="682"/>
        <w:gridCol w:w="478"/>
        <w:gridCol w:w="443"/>
        <w:gridCol w:w="466"/>
        <w:gridCol w:w="454"/>
        <w:gridCol w:w="409"/>
        <w:gridCol w:w="580"/>
        <w:gridCol w:w="729"/>
      </w:tblGrid>
      <w:tr w:rsidR="007051D7" w:rsidTr="00E86994">
        <w:tc>
          <w:tcPr>
            <w:tcW w:w="9536" w:type="dxa"/>
            <w:gridSpan w:val="1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Formularz dla biur podróży</w:t>
            </w:r>
          </w:p>
        </w:tc>
      </w:tr>
      <w:tr w:rsidR="007051D7" w:rsidTr="00E86994">
        <w:tc>
          <w:tcPr>
            <w:tcW w:w="1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Nazwa obiektu</w:t>
            </w:r>
          </w:p>
        </w:tc>
        <w:tc>
          <w:tcPr>
            <w:tcW w:w="7740" w:type="dxa"/>
            <w:gridSpan w:val="1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:rsidR="007051D7" w:rsidRDefault="007051D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051D7" w:rsidTr="00E86994">
        <w:tc>
          <w:tcPr>
            <w:tcW w:w="1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Rodzaj obiektu</w:t>
            </w:r>
          </w:p>
          <w:p w:rsidR="007051D7" w:rsidRDefault="007051D7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40" w:type="dxa"/>
            <w:gridSpan w:val="1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051D7" w:rsidTr="00E86994">
        <w:tc>
          <w:tcPr>
            <w:tcW w:w="1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7051D7" w:rsidRDefault="007051D7">
            <w:pPr>
              <w:pStyle w:val="Zawartotabeli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Adres </w:t>
            </w:r>
          </w:p>
          <w:p w:rsidR="007051D7" w:rsidRDefault="007051D7">
            <w:pPr>
              <w:pStyle w:val="Zawartotabeli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40" w:type="dxa"/>
            <w:gridSpan w:val="1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051D7" w:rsidTr="00E86994">
        <w:tc>
          <w:tcPr>
            <w:tcW w:w="1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Dzielnica/</w:t>
            </w:r>
          </w:p>
          <w:p w:rsidR="007051D7" w:rsidRDefault="007051D7">
            <w:pPr>
              <w:pStyle w:val="Zawartotabeli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Miejscowość</w:t>
            </w:r>
          </w:p>
        </w:tc>
        <w:tc>
          <w:tcPr>
            <w:tcW w:w="7740" w:type="dxa"/>
            <w:gridSpan w:val="1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:rsidR="007051D7" w:rsidRDefault="007051D7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7051D7" w:rsidTr="00E86994">
        <w:tc>
          <w:tcPr>
            <w:tcW w:w="1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Telefon</w:t>
            </w:r>
          </w:p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40" w:type="dxa"/>
            <w:gridSpan w:val="1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051D7" w:rsidTr="00E86994">
        <w:tc>
          <w:tcPr>
            <w:tcW w:w="1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7051D7" w:rsidRDefault="007051D7">
            <w:pPr>
              <w:pStyle w:val="Zawartotabeli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Strona www</w:t>
            </w:r>
          </w:p>
          <w:p w:rsidR="007051D7" w:rsidRDefault="007051D7">
            <w:pPr>
              <w:pStyle w:val="Zawartotabeli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40" w:type="dxa"/>
            <w:gridSpan w:val="1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7051D7" w:rsidRDefault="007051D7">
            <w:pPr>
              <w:pStyle w:val="Zawartotabeli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051D7" w:rsidTr="00E86994">
        <w:tc>
          <w:tcPr>
            <w:tcW w:w="1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Adres email</w:t>
            </w:r>
          </w:p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40" w:type="dxa"/>
            <w:gridSpan w:val="1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7051D7" w:rsidRDefault="007051D7">
            <w:pPr>
              <w:pStyle w:val="Zawartotabeli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051D7" w:rsidTr="00E86994">
        <w:tc>
          <w:tcPr>
            <w:tcW w:w="179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Rodzaj wycieczek</w:t>
            </w:r>
          </w:p>
        </w:tc>
        <w:tc>
          <w:tcPr>
            <w:tcW w:w="134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Zagraniczne</w:t>
            </w:r>
          </w:p>
        </w:tc>
        <w:tc>
          <w:tcPr>
            <w:tcW w:w="101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Po Polsce</w:t>
            </w:r>
          </w:p>
        </w:tc>
        <w:tc>
          <w:tcPr>
            <w:tcW w:w="11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Po Augustowie</w:t>
            </w:r>
          </w:p>
        </w:tc>
        <w:tc>
          <w:tcPr>
            <w:tcW w:w="11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Po Suwalszczyźnie </w:t>
            </w:r>
          </w:p>
        </w:tc>
        <w:tc>
          <w:tcPr>
            <w:tcW w:w="9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Wilno</w:t>
            </w:r>
          </w:p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Troki</w:t>
            </w:r>
          </w:p>
        </w:tc>
        <w:tc>
          <w:tcPr>
            <w:tcW w:w="13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Druskienniki</w:t>
            </w:r>
          </w:p>
        </w:tc>
      </w:tr>
      <w:tr w:rsidR="007051D7" w:rsidTr="00E86994">
        <w:tc>
          <w:tcPr>
            <w:tcW w:w="179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TAK</w:t>
            </w:r>
          </w:p>
        </w:tc>
        <w:tc>
          <w:tcPr>
            <w:tcW w:w="57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TAK</w:t>
            </w:r>
          </w:p>
        </w:tc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TAK</w:t>
            </w:r>
          </w:p>
        </w:tc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TAK</w:t>
            </w:r>
          </w:p>
        </w:tc>
        <w:tc>
          <w:tcPr>
            <w:tcW w:w="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TAK</w:t>
            </w:r>
          </w:p>
        </w:tc>
        <w:tc>
          <w:tcPr>
            <w:tcW w:w="4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TAK</w:t>
            </w:r>
          </w:p>
        </w:tc>
        <w:tc>
          <w:tcPr>
            <w:tcW w:w="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TAK</w:t>
            </w: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051D7" w:rsidTr="00E86994">
        <w:tc>
          <w:tcPr>
            <w:tcW w:w="179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NIE</w:t>
            </w:r>
          </w:p>
        </w:tc>
        <w:tc>
          <w:tcPr>
            <w:tcW w:w="57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NIE</w:t>
            </w:r>
          </w:p>
        </w:tc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NIE</w:t>
            </w:r>
          </w:p>
        </w:tc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NIE</w:t>
            </w:r>
          </w:p>
        </w:tc>
        <w:tc>
          <w:tcPr>
            <w:tcW w:w="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NIE</w:t>
            </w:r>
          </w:p>
        </w:tc>
        <w:tc>
          <w:tcPr>
            <w:tcW w:w="4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NIE</w:t>
            </w:r>
          </w:p>
        </w:tc>
        <w:tc>
          <w:tcPr>
            <w:tcW w:w="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NIE</w:t>
            </w: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051D7" w:rsidTr="00E86994">
        <w:tc>
          <w:tcPr>
            <w:tcW w:w="179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Sprzedaż biletów autobusowych</w:t>
            </w:r>
          </w:p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TAK</w:t>
            </w:r>
          </w:p>
        </w:tc>
        <w:tc>
          <w:tcPr>
            <w:tcW w:w="57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400" w:type="dxa"/>
            <w:gridSpan w:val="12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051D7" w:rsidTr="00E86994">
        <w:tc>
          <w:tcPr>
            <w:tcW w:w="179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NIE</w:t>
            </w:r>
          </w:p>
        </w:tc>
        <w:tc>
          <w:tcPr>
            <w:tcW w:w="57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400" w:type="dxa"/>
            <w:gridSpan w:val="1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051D7" w:rsidTr="00E86994">
        <w:tc>
          <w:tcPr>
            <w:tcW w:w="179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Sprzedaż biletów kolejowych</w:t>
            </w: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TAK</w:t>
            </w:r>
          </w:p>
        </w:tc>
        <w:tc>
          <w:tcPr>
            <w:tcW w:w="57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400" w:type="dxa"/>
            <w:gridSpan w:val="12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051D7" w:rsidTr="00E86994">
        <w:tc>
          <w:tcPr>
            <w:tcW w:w="179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NIE</w:t>
            </w:r>
          </w:p>
        </w:tc>
        <w:tc>
          <w:tcPr>
            <w:tcW w:w="57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400" w:type="dxa"/>
            <w:gridSpan w:val="1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051D7" w:rsidTr="00E86994">
        <w:tc>
          <w:tcPr>
            <w:tcW w:w="179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Sprzedaż biletów lotniczych</w:t>
            </w: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TAK</w:t>
            </w:r>
          </w:p>
        </w:tc>
        <w:tc>
          <w:tcPr>
            <w:tcW w:w="57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400" w:type="dxa"/>
            <w:gridSpan w:val="12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051D7" w:rsidTr="00E86994">
        <w:tc>
          <w:tcPr>
            <w:tcW w:w="179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NIE</w:t>
            </w:r>
          </w:p>
        </w:tc>
        <w:tc>
          <w:tcPr>
            <w:tcW w:w="57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400" w:type="dxa"/>
            <w:gridSpan w:val="1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051D7" w:rsidTr="00E86994">
        <w:tc>
          <w:tcPr>
            <w:tcW w:w="179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Sprzedaż biletów na koncerty, do teatru i kina</w:t>
            </w: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TAK</w:t>
            </w:r>
          </w:p>
        </w:tc>
        <w:tc>
          <w:tcPr>
            <w:tcW w:w="57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400" w:type="dxa"/>
            <w:gridSpan w:val="12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051D7" w:rsidTr="00E86994">
        <w:tc>
          <w:tcPr>
            <w:tcW w:w="179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NIE</w:t>
            </w:r>
          </w:p>
        </w:tc>
        <w:tc>
          <w:tcPr>
            <w:tcW w:w="57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400" w:type="dxa"/>
            <w:gridSpan w:val="1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051D7" w:rsidTr="00E86994">
        <w:tc>
          <w:tcPr>
            <w:tcW w:w="179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Obsługa wizowa</w:t>
            </w: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TAK</w:t>
            </w:r>
          </w:p>
        </w:tc>
        <w:tc>
          <w:tcPr>
            <w:tcW w:w="57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400" w:type="dxa"/>
            <w:gridSpan w:val="12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051D7" w:rsidTr="00E86994">
        <w:tc>
          <w:tcPr>
            <w:tcW w:w="179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NIE</w:t>
            </w:r>
          </w:p>
        </w:tc>
        <w:tc>
          <w:tcPr>
            <w:tcW w:w="57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400" w:type="dxa"/>
            <w:gridSpan w:val="1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051D7" w:rsidTr="00E86994">
        <w:tc>
          <w:tcPr>
            <w:tcW w:w="179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Przekazy pieniężne</w:t>
            </w: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TAK</w:t>
            </w:r>
          </w:p>
        </w:tc>
        <w:tc>
          <w:tcPr>
            <w:tcW w:w="57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400" w:type="dxa"/>
            <w:gridSpan w:val="12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051D7" w:rsidTr="00E86994">
        <w:trPr>
          <w:trHeight w:val="384"/>
        </w:trPr>
        <w:tc>
          <w:tcPr>
            <w:tcW w:w="179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NIE</w:t>
            </w:r>
          </w:p>
        </w:tc>
        <w:tc>
          <w:tcPr>
            <w:tcW w:w="57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400" w:type="dxa"/>
            <w:gridSpan w:val="1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051D7" w:rsidTr="00E86994">
        <w:tc>
          <w:tcPr>
            <w:tcW w:w="179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Sprzedaż ubezpieczeń</w:t>
            </w: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TAK</w:t>
            </w:r>
          </w:p>
        </w:tc>
        <w:tc>
          <w:tcPr>
            <w:tcW w:w="57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400" w:type="dxa"/>
            <w:gridSpan w:val="12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051D7" w:rsidTr="00E86994">
        <w:tc>
          <w:tcPr>
            <w:tcW w:w="179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NIE</w:t>
            </w:r>
          </w:p>
        </w:tc>
        <w:tc>
          <w:tcPr>
            <w:tcW w:w="57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400" w:type="dxa"/>
            <w:gridSpan w:val="1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051D7" w:rsidTr="00E86994">
        <w:tc>
          <w:tcPr>
            <w:tcW w:w="179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Przesyłki kurierskie</w:t>
            </w: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TAK</w:t>
            </w:r>
          </w:p>
        </w:tc>
        <w:tc>
          <w:tcPr>
            <w:tcW w:w="57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400" w:type="dxa"/>
            <w:gridSpan w:val="12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051D7" w:rsidTr="00E86994">
        <w:trPr>
          <w:trHeight w:val="479"/>
        </w:trPr>
        <w:tc>
          <w:tcPr>
            <w:tcW w:w="179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NIE</w:t>
            </w:r>
          </w:p>
        </w:tc>
        <w:tc>
          <w:tcPr>
            <w:tcW w:w="57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400" w:type="dxa"/>
            <w:gridSpan w:val="1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051D7" w:rsidTr="00E86994">
        <w:tc>
          <w:tcPr>
            <w:tcW w:w="179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lastRenderedPageBreak/>
              <w:t>Organizator turystyki</w:t>
            </w: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TAK</w:t>
            </w:r>
          </w:p>
        </w:tc>
        <w:tc>
          <w:tcPr>
            <w:tcW w:w="57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400" w:type="dxa"/>
            <w:gridSpan w:val="12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051D7" w:rsidTr="00E86994">
        <w:tc>
          <w:tcPr>
            <w:tcW w:w="179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NIE</w:t>
            </w:r>
          </w:p>
        </w:tc>
        <w:tc>
          <w:tcPr>
            <w:tcW w:w="57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400" w:type="dxa"/>
            <w:gridSpan w:val="1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051D7" w:rsidTr="00E86994">
        <w:tc>
          <w:tcPr>
            <w:tcW w:w="179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Pośrednik turystyczny</w:t>
            </w: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TAK</w:t>
            </w:r>
          </w:p>
        </w:tc>
        <w:tc>
          <w:tcPr>
            <w:tcW w:w="57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400" w:type="dxa"/>
            <w:gridSpan w:val="12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051D7" w:rsidTr="00E86994">
        <w:tc>
          <w:tcPr>
            <w:tcW w:w="179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NIE</w:t>
            </w:r>
          </w:p>
        </w:tc>
        <w:tc>
          <w:tcPr>
            <w:tcW w:w="57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400" w:type="dxa"/>
            <w:gridSpan w:val="1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051D7" w:rsidTr="00E86994">
        <w:tc>
          <w:tcPr>
            <w:tcW w:w="179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Agent turystyczny</w:t>
            </w:r>
          </w:p>
        </w:tc>
        <w:tc>
          <w:tcPr>
            <w:tcW w:w="770" w:type="dxa"/>
            <w:tcBorders>
              <w:lef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TAK</w:t>
            </w:r>
          </w:p>
        </w:tc>
        <w:tc>
          <w:tcPr>
            <w:tcW w:w="57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400" w:type="dxa"/>
            <w:gridSpan w:val="12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051D7" w:rsidTr="00E86994">
        <w:tc>
          <w:tcPr>
            <w:tcW w:w="179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NIE</w:t>
            </w:r>
          </w:p>
        </w:tc>
        <w:tc>
          <w:tcPr>
            <w:tcW w:w="57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400" w:type="dxa"/>
            <w:gridSpan w:val="1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051D7" w:rsidTr="00E86994">
        <w:tc>
          <w:tcPr>
            <w:tcW w:w="179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Wpis w rejestrze organizatorów turystyki i pośredników turystycznych </w:t>
            </w:r>
          </w:p>
        </w:tc>
        <w:tc>
          <w:tcPr>
            <w:tcW w:w="7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TAK</w:t>
            </w:r>
          </w:p>
        </w:tc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411" w:type="dxa"/>
            <w:gridSpan w:val="13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051D7" w:rsidTr="00E86994">
        <w:tc>
          <w:tcPr>
            <w:tcW w:w="179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NIE</w:t>
            </w:r>
          </w:p>
        </w:tc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411" w:type="dxa"/>
            <w:gridSpan w:val="13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051D7" w:rsidTr="00E86994">
        <w:tc>
          <w:tcPr>
            <w:tcW w:w="1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Inne zniżki</w:t>
            </w:r>
          </w:p>
        </w:tc>
        <w:tc>
          <w:tcPr>
            <w:tcW w:w="7740" w:type="dxa"/>
            <w:gridSpan w:val="1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051D7" w:rsidTr="00E86994">
        <w:tc>
          <w:tcPr>
            <w:tcW w:w="1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Sugestie / Uwagi</w:t>
            </w:r>
          </w:p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40" w:type="dxa"/>
            <w:gridSpan w:val="1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051D7" w:rsidTr="00E86994">
        <w:tc>
          <w:tcPr>
            <w:tcW w:w="9536" w:type="dxa"/>
            <w:gridSpan w:val="1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WERSJA ANGIELSKA</w:t>
            </w:r>
          </w:p>
        </w:tc>
      </w:tr>
      <w:tr w:rsidR="007051D7" w:rsidTr="00E86994">
        <w:tc>
          <w:tcPr>
            <w:tcW w:w="1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7051D7" w:rsidRDefault="007051D7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Agency</w:t>
            </w:r>
          </w:p>
        </w:tc>
        <w:tc>
          <w:tcPr>
            <w:tcW w:w="7740" w:type="dxa"/>
            <w:gridSpan w:val="1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051D7" w:rsidTr="00E86994">
        <w:tc>
          <w:tcPr>
            <w:tcW w:w="1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7051D7" w:rsidRDefault="007051D7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Type of agency</w:t>
            </w:r>
          </w:p>
          <w:p w:rsidR="007051D7" w:rsidRDefault="007051D7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40" w:type="dxa"/>
            <w:gridSpan w:val="1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051D7" w:rsidTr="00E86994">
        <w:tc>
          <w:tcPr>
            <w:tcW w:w="1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Address</w:t>
            </w:r>
          </w:p>
        </w:tc>
        <w:tc>
          <w:tcPr>
            <w:tcW w:w="7740" w:type="dxa"/>
            <w:gridSpan w:val="1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051D7" w:rsidTr="00E86994">
        <w:tc>
          <w:tcPr>
            <w:tcW w:w="1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Town</w:t>
            </w:r>
          </w:p>
        </w:tc>
        <w:tc>
          <w:tcPr>
            <w:tcW w:w="7740" w:type="dxa"/>
            <w:gridSpan w:val="1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7051D7" w:rsidRDefault="007051D7">
            <w:pPr>
              <w:pStyle w:val="Zawartotabeli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051D7" w:rsidTr="00E86994">
        <w:tc>
          <w:tcPr>
            <w:tcW w:w="1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Telephone no</w:t>
            </w:r>
          </w:p>
        </w:tc>
        <w:tc>
          <w:tcPr>
            <w:tcW w:w="7740" w:type="dxa"/>
            <w:gridSpan w:val="1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7051D7" w:rsidTr="00E86994">
        <w:tc>
          <w:tcPr>
            <w:tcW w:w="1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Website</w:t>
            </w:r>
          </w:p>
        </w:tc>
        <w:tc>
          <w:tcPr>
            <w:tcW w:w="7740" w:type="dxa"/>
            <w:gridSpan w:val="1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7051D7" w:rsidRDefault="007051D7">
            <w:pPr>
              <w:pStyle w:val="Zawartotabeli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051D7" w:rsidTr="00E86994">
        <w:tc>
          <w:tcPr>
            <w:tcW w:w="1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E-mail address</w:t>
            </w:r>
          </w:p>
        </w:tc>
        <w:tc>
          <w:tcPr>
            <w:tcW w:w="7740" w:type="dxa"/>
            <w:gridSpan w:val="1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7051D7" w:rsidRDefault="007051D7">
            <w:pPr>
              <w:pStyle w:val="Zawartotabeli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051D7" w:rsidTr="00E86994">
        <w:tc>
          <w:tcPr>
            <w:tcW w:w="179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Type of tours</w:t>
            </w:r>
          </w:p>
        </w:tc>
        <w:tc>
          <w:tcPr>
            <w:tcW w:w="134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Tours abroad</w:t>
            </w:r>
          </w:p>
        </w:tc>
        <w:tc>
          <w:tcPr>
            <w:tcW w:w="101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Round the country tours</w:t>
            </w:r>
          </w:p>
        </w:tc>
        <w:tc>
          <w:tcPr>
            <w:tcW w:w="11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Round Augustów tours</w:t>
            </w:r>
          </w:p>
        </w:tc>
        <w:tc>
          <w:tcPr>
            <w:tcW w:w="11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Regional tours</w:t>
            </w:r>
          </w:p>
        </w:tc>
        <w:tc>
          <w:tcPr>
            <w:tcW w:w="9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Trip to Vilnius</w:t>
            </w:r>
          </w:p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Trip to Trakai</w:t>
            </w:r>
          </w:p>
        </w:tc>
        <w:tc>
          <w:tcPr>
            <w:tcW w:w="13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Trip to Druskininkai</w:t>
            </w:r>
          </w:p>
        </w:tc>
      </w:tr>
      <w:tr w:rsidR="007051D7" w:rsidTr="00E86994">
        <w:tc>
          <w:tcPr>
            <w:tcW w:w="179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YES</w:t>
            </w:r>
          </w:p>
        </w:tc>
        <w:tc>
          <w:tcPr>
            <w:tcW w:w="57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YES</w:t>
            </w:r>
          </w:p>
        </w:tc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YES</w:t>
            </w:r>
          </w:p>
        </w:tc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YES</w:t>
            </w:r>
          </w:p>
        </w:tc>
        <w:tc>
          <w:tcPr>
            <w:tcW w:w="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YES</w:t>
            </w:r>
          </w:p>
        </w:tc>
        <w:tc>
          <w:tcPr>
            <w:tcW w:w="4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YES</w:t>
            </w:r>
          </w:p>
        </w:tc>
        <w:tc>
          <w:tcPr>
            <w:tcW w:w="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YES</w:t>
            </w: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051D7" w:rsidTr="00E86994">
        <w:tc>
          <w:tcPr>
            <w:tcW w:w="179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NO</w:t>
            </w:r>
          </w:p>
        </w:tc>
        <w:tc>
          <w:tcPr>
            <w:tcW w:w="57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NO</w:t>
            </w:r>
          </w:p>
        </w:tc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NO</w:t>
            </w:r>
          </w:p>
        </w:tc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NO</w:t>
            </w:r>
          </w:p>
        </w:tc>
        <w:tc>
          <w:tcPr>
            <w:tcW w:w="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NO</w:t>
            </w:r>
          </w:p>
        </w:tc>
        <w:tc>
          <w:tcPr>
            <w:tcW w:w="4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NO</w:t>
            </w:r>
          </w:p>
        </w:tc>
        <w:tc>
          <w:tcPr>
            <w:tcW w:w="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NO</w:t>
            </w: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051D7" w:rsidTr="00E86994">
        <w:tc>
          <w:tcPr>
            <w:tcW w:w="179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Bus tickets</w:t>
            </w: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YES</w:t>
            </w:r>
          </w:p>
        </w:tc>
        <w:tc>
          <w:tcPr>
            <w:tcW w:w="57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400" w:type="dxa"/>
            <w:gridSpan w:val="12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051D7" w:rsidTr="00E86994">
        <w:tc>
          <w:tcPr>
            <w:tcW w:w="179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NO</w:t>
            </w:r>
          </w:p>
        </w:tc>
        <w:tc>
          <w:tcPr>
            <w:tcW w:w="57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400" w:type="dxa"/>
            <w:gridSpan w:val="1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051D7" w:rsidTr="00E86994">
        <w:tc>
          <w:tcPr>
            <w:tcW w:w="179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Train tickets</w:t>
            </w: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YES</w:t>
            </w:r>
          </w:p>
        </w:tc>
        <w:tc>
          <w:tcPr>
            <w:tcW w:w="57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400" w:type="dxa"/>
            <w:gridSpan w:val="12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051D7" w:rsidTr="00E86994">
        <w:tc>
          <w:tcPr>
            <w:tcW w:w="179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NO</w:t>
            </w:r>
          </w:p>
        </w:tc>
        <w:tc>
          <w:tcPr>
            <w:tcW w:w="57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400" w:type="dxa"/>
            <w:gridSpan w:val="1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051D7" w:rsidTr="00E86994">
        <w:tc>
          <w:tcPr>
            <w:tcW w:w="179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Plane tickets</w:t>
            </w: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YES</w:t>
            </w:r>
          </w:p>
        </w:tc>
        <w:tc>
          <w:tcPr>
            <w:tcW w:w="57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400" w:type="dxa"/>
            <w:gridSpan w:val="12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051D7" w:rsidTr="00E86994">
        <w:tc>
          <w:tcPr>
            <w:tcW w:w="179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NO</w:t>
            </w:r>
          </w:p>
        </w:tc>
        <w:tc>
          <w:tcPr>
            <w:tcW w:w="57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400" w:type="dxa"/>
            <w:gridSpan w:val="1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051D7" w:rsidTr="00E86994">
        <w:tc>
          <w:tcPr>
            <w:tcW w:w="179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Event tickets</w:t>
            </w: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YES</w:t>
            </w:r>
          </w:p>
        </w:tc>
        <w:tc>
          <w:tcPr>
            <w:tcW w:w="57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400" w:type="dxa"/>
            <w:gridSpan w:val="12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051D7" w:rsidTr="00E86994">
        <w:tc>
          <w:tcPr>
            <w:tcW w:w="179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NO</w:t>
            </w:r>
          </w:p>
        </w:tc>
        <w:tc>
          <w:tcPr>
            <w:tcW w:w="57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400" w:type="dxa"/>
            <w:gridSpan w:val="1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051D7" w:rsidTr="00E86994">
        <w:tc>
          <w:tcPr>
            <w:tcW w:w="179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7051D7" w:rsidRDefault="007051D7">
            <w:pPr>
              <w:pStyle w:val="Zawartotabeli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Visas</w:t>
            </w: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YES</w:t>
            </w:r>
          </w:p>
        </w:tc>
        <w:tc>
          <w:tcPr>
            <w:tcW w:w="57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400" w:type="dxa"/>
            <w:gridSpan w:val="12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051D7" w:rsidTr="00E86994">
        <w:tc>
          <w:tcPr>
            <w:tcW w:w="179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NO</w:t>
            </w:r>
          </w:p>
        </w:tc>
        <w:tc>
          <w:tcPr>
            <w:tcW w:w="57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400" w:type="dxa"/>
            <w:gridSpan w:val="1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051D7" w:rsidTr="00E86994">
        <w:tc>
          <w:tcPr>
            <w:tcW w:w="179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Money transfer</w:t>
            </w: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YES</w:t>
            </w:r>
          </w:p>
        </w:tc>
        <w:tc>
          <w:tcPr>
            <w:tcW w:w="57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400" w:type="dxa"/>
            <w:gridSpan w:val="12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051D7" w:rsidTr="00E86994">
        <w:trPr>
          <w:trHeight w:val="230"/>
        </w:trPr>
        <w:tc>
          <w:tcPr>
            <w:tcW w:w="179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NO</w:t>
            </w:r>
          </w:p>
        </w:tc>
        <w:tc>
          <w:tcPr>
            <w:tcW w:w="57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400" w:type="dxa"/>
            <w:gridSpan w:val="1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051D7" w:rsidTr="00E86994">
        <w:tc>
          <w:tcPr>
            <w:tcW w:w="179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Insurance</w:t>
            </w: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YES</w:t>
            </w:r>
          </w:p>
        </w:tc>
        <w:tc>
          <w:tcPr>
            <w:tcW w:w="57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400" w:type="dxa"/>
            <w:gridSpan w:val="12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051D7" w:rsidTr="00E86994">
        <w:tc>
          <w:tcPr>
            <w:tcW w:w="179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NO</w:t>
            </w:r>
          </w:p>
        </w:tc>
        <w:tc>
          <w:tcPr>
            <w:tcW w:w="57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400" w:type="dxa"/>
            <w:gridSpan w:val="1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051D7" w:rsidTr="00E86994">
        <w:tc>
          <w:tcPr>
            <w:tcW w:w="179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Courier service</w:t>
            </w: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YES</w:t>
            </w:r>
          </w:p>
        </w:tc>
        <w:tc>
          <w:tcPr>
            <w:tcW w:w="57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400" w:type="dxa"/>
            <w:gridSpan w:val="12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051D7" w:rsidTr="00E86994">
        <w:trPr>
          <w:trHeight w:val="479"/>
        </w:trPr>
        <w:tc>
          <w:tcPr>
            <w:tcW w:w="179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NO</w:t>
            </w:r>
          </w:p>
        </w:tc>
        <w:tc>
          <w:tcPr>
            <w:tcW w:w="57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400" w:type="dxa"/>
            <w:gridSpan w:val="1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051D7" w:rsidTr="00E86994">
        <w:tc>
          <w:tcPr>
            <w:tcW w:w="179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Tour operator</w:t>
            </w: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YES</w:t>
            </w:r>
          </w:p>
        </w:tc>
        <w:tc>
          <w:tcPr>
            <w:tcW w:w="57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400" w:type="dxa"/>
            <w:gridSpan w:val="12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051D7" w:rsidTr="00E86994">
        <w:tc>
          <w:tcPr>
            <w:tcW w:w="179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NO</w:t>
            </w:r>
          </w:p>
        </w:tc>
        <w:tc>
          <w:tcPr>
            <w:tcW w:w="57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400" w:type="dxa"/>
            <w:gridSpan w:val="1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051D7" w:rsidTr="00E86994">
        <w:tc>
          <w:tcPr>
            <w:tcW w:w="179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Travel agent</w:t>
            </w: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YES</w:t>
            </w:r>
          </w:p>
        </w:tc>
        <w:tc>
          <w:tcPr>
            <w:tcW w:w="57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400" w:type="dxa"/>
            <w:gridSpan w:val="12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051D7" w:rsidTr="00E86994">
        <w:tc>
          <w:tcPr>
            <w:tcW w:w="179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NO</w:t>
            </w:r>
          </w:p>
        </w:tc>
        <w:tc>
          <w:tcPr>
            <w:tcW w:w="57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400" w:type="dxa"/>
            <w:gridSpan w:val="1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051D7" w:rsidTr="00E86994">
        <w:tc>
          <w:tcPr>
            <w:tcW w:w="179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Tour operator register number</w:t>
            </w:r>
          </w:p>
        </w:tc>
        <w:tc>
          <w:tcPr>
            <w:tcW w:w="7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YES</w:t>
            </w:r>
          </w:p>
        </w:tc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411" w:type="dxa"/>
            <w:gridSpan w:val="13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051D7" w:rsidTr="00E86994">
        <w:tc>
          <w:tcPr>
            <w:tcW w:w="179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NO</w:t>
            </w:r>
          </w:p>
        </w:tc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411" w:type="dxa"/>
            <w:gridSpan w:val="13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051D7" w:rsidTr="00E86994">
        <w:tc>
          <w:tcPr>
            <w:tcW w:w="1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Discounts</w:t>
            </w:r>
          </w:p>
        </w:tc>
        <w:tc>
          <w:tcPr>
            <w:tcW w:w="7740" w:type="dxa"/>
            <w:gridSpan w:val="1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051D7" w:rsidTr="00E86994">
        <w:tc>
          <w:tcPr>
            <w:tcW w:w="1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1D7" w:rsidRDefault="007051D7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Other information</w:t>
            </w:r>
          </w:p>
        </w:tc>
        <w:tc>
          <w:tcPr>
            <w:tcW w:w="7740" w:type="dxa"/>
            <w:gridSpan w:val="1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051D7" w:rsidTr="00E86994">
        <w:tc>
          <w:tcPr>
            <w:tcW w:w="9536" w:type="dxa"/>
            <w:gridSpan w:val="1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Osoba wypełniająca formularz :</w:t>
            </w:r>
          </w:p>
        </w:tc>
      </w:tr>
      <w:tr w:rsidR="007051D7" w:rsidTr="00E86994">
        <w:tc>
          <w:tcPr>
            <w:tcW w:w="9536" w:type="dxa"/>
            <w:gridSpan w:val="1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51D7" w:rsidRDefault="007051D7">
            <w:pPr>
              <w:pStyle w:val="Zawartotabeli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Osoba przyjmująca formularz :</w:t>
            </w:r>
          </w:p>
        </w:tc>
      </w:tr>
    </w:tbl>
    <w:p w:rsidR="007051D7" w:rsidRDefault="007051D7">
      <w:pPr>
        <w:jc w:val="both"/>
        <w:rPr>
          <w:rFonts w:ascii="Calibri" w:hAnsi="Calibri" w:cs="Calibri"/>
        </w:rPr>
      </w:pPr>
    </w:p>
    <w:p w:rsidR="007051D7" w:rsidRDefault="007051D7">
      <w:pPr>
        <w:rPr>
          <w:rFonts w:ascii="Calibri" w:hAnsi="Calibri" w:cs="Calibri"/>
        </w:rPr>
      </w:pPr>
      <w:r>
        <w:rPr>
          <w:rFonts w:ascii="Calibri" w:hAnsi="Calibri" w:cs="Calibri"/>
        </w:rPr>
        <w:t>Oświadczam, że jestem zarejestrowanym podmiotem gospodarczym.</w:t>
      </w:r>
    </w:p>
    <w:p w:rsidR="007051D7" w:rsidRDefault="007051D7">
      <w:pPr>
        <w:rPr>
          <w:rFonts w:ascii="Calibri" w:hAnsi="Calibri" w:cs="Calibri"/>
        </w:rPr>
      </w:pPr>
    </w:p>
    <w:p w:rsidR="007051D7" w:rsidRDefault="007051D7">
      <w:pPr>
        <w:pStyle w:val="Akapitzlist"/>
        <w:ind w:left="6096"/>
      </w:pPr>
      <w:r>
        <w:t>......................................</w:t>
      </w:r>
    </w:p>
    <w:p w:rsidR="007051D7" w:rsidRDefault="007051D7">
      <w:pPr>
        <w:pStyle w:val="Akapitzlist"/>
        <w:ind w:left="6096"/>
      </w:pPr>
      <w:r>
        <w:t>Czytelnie imię i nazwisko, data</w:t>
      </w:r>
    </w:p>
    <w:p w:rsidR="007051D7" w:rsidRDefault="007051D7">
      <w:pPr>
        <w:pStyle w:val="Akapitzlist"/>
        <w:ind w:left="0"/>
        <w:jc w:val="both"/>
      </w:pPr>
      <w:r>
        <w:t>Mając na uwadze moje prawa wynikające z art. 81 ustawy z dnia 4 lutego 1994 r. o prawie autorskim i prawach pokrewnych (tekst jednolity DzU z 2006 r. nr 90, poz. 631 z późn. zm.), niniejszym oświadczam, iż wyrażam zgodę na nieodpłatne, niewyłączne, nieograniczone czasowo wykorzystanie moich fotografii do celów uruchomienia i prowa</w:t>
      </w:r>
      <w:r w:rsidR="00307030">
        <w:t>dzenia bazy biur podróży</w:t>
      </w:r>
      <w:r>
        <w:t xml:space="preserve"> na stronie internetowej www.augustow.pl oraz www.augustow.eu oraz publikacji ulotek, folderów informacyjnych oraz na umieszczenie fotografii w serwisie społecznościowym Facebook. Powyższa zgoda nie jest równoznaczna ze zbyciem praw autorskich, ani praw osób trzecich i odnosi się tylko do korzystania z udostępnionych fotografii do celów niekomercyjnych. Jednocześnie oświadczam, że wszystkie przekazane fotografie są moją własnością i nie naruszają praw osób trzecich, ani nie są obciążone żadnymi roszczeniami.</w:t>
      </w:r>
    </w:p>
    <w:p w:rsidR="007051D7" w:rsidRDefault="007051D7" w:rsidP="00E86994">
      <w:pPr>
        <w:pStyle w:val="Akapitzlist"/>
        <w:spacing w:after="0" w:line="240" w:lineRule="auto"/>
        <w:ind w:left="0"/>
        <w:jc w:val="both"/>
      </w:pPr>
      <w:r>
        <w:t>Zgody tej udzielam Gmin</w:t>
      </w:r>
      <w:r w:rsidR="00F45581">
        <w:t>ie Miastu Augustów ul. Młyńska 35</w:t>
      </w:r>
      <w:r>
        <w:t>, 16-300 Augustów nr NIP 846-15-29-116 w zakresie:</w:t>
      </w:r>
    </w:p>
    <w:p w:rsidR="007051D7" w:rsidRDefault="007051D7" w:rsidP="00E86994">
      <w:pPr>
        <w:pStyle w:val="Akapitzlist"/>
        <w:spacing w:after="0" w:line="240" w:lineRule="auto"/>
        <w:ind w:left="0"/>
        <w:jc w:val="both"/>
      </w:pPr>
      <w:r>
        <w:t>– wprowadzenia ww. fotografii do pamięci komputera i przetwarzania;</w:t>
      </w:r>
    </w:p>
    <w:p w:rsidR="007051D7" w:rsidRDefault="007051D7" w:rsidP="00E86994">
      <w:pPr>
        <w:pStyle w:val="Akapitzlist"/>
        <w:spacing w:after="0" w:line="240" w:lineRule="auto"/>
        <w:ind w:left="0"/>
        <w:jc w:val="both"/>
      </w:pPr>
      <w:r>
        <w:t>– utrwalenia i zwielokrotnienia utworu, w tym techniką drukarską, reprograficzną, zapisu magnetycznego, techniką cyfrową, optyczną,</w:t>
      </w:r>
    </w:p>
    <w:p w:rsidR="007051D7" w:rsidRDefault="007051D7" w:rsidP="00E86994">
      <w:pPr>
        <w:pStyle w:val="Akapitzlist"/>
        <w:spacing w:after="0" w:line="240" w:lineRule="auto"/>
        <w:ind w:left="0"/>
        <w:jc w:val="both"/>
      </w:pPr>
      <w:r>
        <w:t>- wykorzystanie utworu do reklamy i promocji lub w celach informacyjnych,</w:t>
      </w:r>
    </w:p>
    <w:p w:rsidR="007051D7" w:rsidRDefault="007051D7" w:rsidP="00E86994">
      <w:pPr>
        <w:pStyle w:val="Akapitzlist"/>
        <w:spacing w:after="0" w:line="240" w:lineRule="auto"/>
        <w:ind w:left="0"/>
        <w:jc w:val="both"/>
      </w:pPr>
      <w:r>
        <w:t>– publikacji i rozpowszechnienia utworu, wprowadzenia go do ogólnie dostępnych sieci komputerowych, a także jego udostępnienia w taki sposób, aby każdy mógł mieć do niego dostęp w miejscu i czasie przez siebie wybranym (m.in. udostępniania w Internecie).</w:t>
      </w:r>
    </w:p>
    <w:p w:rsidR="007051D7" w:rsidRDefault="00E86994">
      <w:pPr>
        <w:pStyle w:val="Akapitzlist"/>
        <w:ind w:left="6096"/>
      </w:pPr>
      <w:r>
        <w:br/>
      </w:r>
      <w:r w:rsidR="007051D7">
        <w:t xml:space="preserve">      ......................................</w:t>
      </w:r>
    </w:p>
    <w:p w:rsidR="007051D7" w:rsidRDefault="007051D7">
      <w:pPr>
        <w:pStyle w:val="Akapitzlist"/>
        <w:ind w:left="6096"/>
      </w:pPr>
      <w:r>
        <w:t>Czytelnie imię i nazwisko, data</w:t>
      </w:r>
    </w:p>
    <w:p w:rsidR="007B5ADA" w:rsidRPr="007B5ADA" w:rsidRDefault="007B5ADA" w:rsidP="007B5ADA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7B5ADA">
        <w:rPr>
          <w:rFonts w:asciiTheme="minorHAnsi" w:hAnsiTheme="minorHAnsi" w:cstheme="minorHAnsi"/>
        </w:rPr>
        <w:lastRenderedPageBreak/>
        <w:t xml:space="preserve">Wyrażam zgodę na przetwarzanie moich danych osobowych w celu ich zamieszczenia i dalszego przetwarzania w bazie biur podróży w serwisie informacyjnym miasta Augustów na stronie </w:t>
      </w:r>
      <w:hyperlink r:id="rId7" w:history="1">
        <w:r w:rsidRPr="007B5ADA">
          <w:rPr>
            <w:rFonts w:asciiTheme="minorHAnsi" w:hAnsiTheme="minorHAnsi" w:cstheme="minorHAnsi"/>
          </w:rPr>
          <w:t>www.augustow.pl</w:t>
        </w:r>
      </w:hyperlink>
      <w:r w:rsidRPr="007B5ADA">
        <w:rPr>
          <w:rFonts w:asciiTheme="minorHAnsi" w:hAnsiTheme="minorHAnsi" w:cstheme="minorHAnsi"/>
        </w:rPr>
        <w:t>.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95/46/WE”.</w:t>
      </w:r>
    </w:p>
    <w:p w:rsidR="007B5ADA" w:rsidRPr="007B5ADA" w:rsidRDefault="007B5ADA" w:rsidP="007B5ADA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7B5ADA" w:rsidRPr="007B5ADA" w:rsidRDefault="007B5ADA" w:rsidP="007B5ADA">
      <w:pPr>
        <w:pStyle w:val="Akapitzlist"/>
        <w:spacing w:after="0" w:line="240" w:lineRule="auto"/>
        <w:ind w:left="4956"/>
        <w:jc w:val="center"/>
        <w:rPr>
          <w:rFonts w:asciiTheme="minorHAnsi" w:hAnsiTheme="minorHAnsi" w:cstheme="minorHAnsi"/>
        </w:rPr>
      </w:pPr>
      <w:r w:rsidRPr="007B5ADA">
        <w:rPr>
          <w:rFonts w:asciiTheme="minorHAnsi" w:hAnsiTheme="minorHAnsi" w:cstheme="minorHAnsi"/>
        </w:rPr>
        <w:t>…………………………………………………..</w:t>
      </w:r>
    </w:p>
    <w:p w:rsidR="007B5ADA" w:rsidRDefault="007B5ADA" w:rsidP="007B5ADA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B5ADA">
        <w:rPr>
          <w:rFonts w:asciiTheme="minorHAnsi" w:hAnsiTheme="minorHAnsi" w:cstheme="minorHAnsi"/>
          <w:sz w:val="22"/>
          <w:szCs w:val="22"/>
        </w:rPr>
        <w:t>Czytelnie imię i nazwisko, data</w:t>
      </w:r>
    </w:p>
    <w:p w:rsidR="007B5ADA" w:rsidRPr="007B5ADA" w:rsidRDefault="007B5ADA" w:rsidP="007B5AD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B5ADA" w:rsidRPr="007B5ADA" w:rsidRDefault="007B5ADA" w:rsidP="007B5ADA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B5ADA">
        <w:rPr>
          <w:rFonts w:asciiTheme="minorHAnsi" w:hAnsiTheme="minorHAnsi" w:cstheme="minorHAnsi"/>
          <w:sz w:val="22"/>
          <w:szCs w:val="22"/>
          <w:u w:val="single"/>
        </w:rPr>
        <w:t>Informujemy że:</w:t>
      </w:r>
    </w:p>
    <w:p w:rsidR="007B5ADA" w:rsidRPr="007B5ADA" w:rsidRDefault="007B5ADA" w:rsidP="007B5AD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7B5ADA" w:rsidRPr="007B5ADA" w:rsidRDefault="007B5ADA" w:rsidP="007B5ADA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B5AD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Administratorem Pana/Pani danych osobowych jest Burmistrz Miasta Augustowa z siedzibą w Urzędzie przy ul. </w:t>
      </w:r>
      <w:r w:rsidR="00F45581">
        <w:rPr>
          <w:rFonts w:asciiTheme="minorHAnsi" w:hAnsiTheme="minorHAnsi" w:cstheme="minorHAnsi"/>
          <w:sz w:val="22"/>
          <w:szCs w:val="22"/>
          <w:shd w:val="clear" w:color="auto" w:fill="FFFFFF"/>
        </w:rPr>
        <w:t>Młyńskiej 35</w:t>
      </w:r>
      <w:r w:rsidRPr="007B5AD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w Augustowie 16-300, tel. 87 643 42 10 adres e-mail: </w:t>
      </w:r>
      <w:hyperlink r:id="rId8" w:history="1">
        <w:r w:rsidRPr="007B5ADA"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</w:rPr>
          <w:t>urzad.miejski@urzad.augustow.pl</w:t>
        </w:r>
      </w:hyperlink>
      <w:r w:rsidRPr="007B5AD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zwany dalej Administratorem. </w:t>
      </w:r>
    </w:p>
    <w:p w:rsidR="007B5ADA" w:rsidRPr="007B5ADA" w:rsidRDefault="007B5ADA" w:rsidP="007B5ADA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B5ADA">
        <w:rPr>
          <w:rFonts w:asciiTheme="minorHAnsi" w:hAnsiTheme="minorHAnsi" w:cstheme="minorHAnsi"/>
          <w:iCs/>
          <w:sz w:val="22"/>
          <w:szCs w:val="22"/>
        </w:rPr>
        <w:t xml:space="preserve">Inspektor Danych Osobowych , tel. 511 181 730, e-mail </w:t>
      </w:r>
      <w:hyperlink r:id="rId9" w:history="1">
        <w:r w:rsidRPr="007B5ADA">
          <w:rPr>
            <w:rFonts w:asciiTheme="minorHAnsi" w:hAnsiTheme="minorHAnsi" w:cstheme="minorHAnsi"/>
            <w:iCs/>
            <w:color w:val="0000FF"/>
            <w:sz w:val="22"/>
            <w:szCs w:val="22"/>
            <w:u w:val="single"/>
          </w:rPr>
          <w:t>iod@urzad.augustow.pl</w:t>
        </w:r>
      </w:hyperlink>
    </w:p>
    <w:p w:rsidR="007B5ADA" w:rsidRPr="007B5ADA" w:rsidRDefault="007B5ADA" w:rsidP="007B5ADA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5ADA">
        <w:rPr>
          <w:rFonts w:asciiTheme="minorHAnsi" w:hAnsiTheme="minorHAnsi" w:cstheme="minorHAnsi"/>
          <w:iCs/>
          <w:sz w:val="22"/>
          <w:szCs w:val="22"/>
        </w:rPr>
        <w:t xml:space="preserve">Pana/Pani  dane osobowe przetwarzane są w celu ich zamieszczenia i dalszego przetwarzania w bazie biur podróży w serwisie informacyjnym miasta Augustów na stronie </w:t>
      </w:r>
      <w:hyperlink r:id="rId10" w:history="1">
        <w:r w:rsidRPr="007B5ADA">
          <w:rPr>
            <w:rFonts w:asciiTheme="minorHAnsi" w:hAnsiTheme="minorHAnsi" w:cstheme="minorHAnsi"/>
            <w:iCs/>
            <w:sz w:val="22"/>
            <w:szCs w:val="22"/>
          </w:rPr>
          <w:t>www.augustow.pl</w:t>
        </w:r>
      </w:hyperlink>
      <w:r w:rsidRPr="007B5ADA">
        <w:rPr>
          <w:rFonts w:asciiTheme="minorHAnsi" w:hAnsiTheme="minorHAnsi" w:cstheme="minorHAnsi"/>
          <w:iCs/>
          <w:sz w:val="22"/>
          <w:szCs w:val="22"/>
        </w:rPr>
        <w:t>.</w:t>
      </w:r>
    </w:p>
    <w:p w:rsidR="007B5ADA" w:rsidRPr="007B5ADA" w:rsidRDefault="007B5ADA" w:rsidP="007B5ADA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5ADA">
        <w:rPr>
          <w:rFonts w:asciiTheme="minorHAnsi" w:hAnsiTheme="minorHAnsi" w:cstheme="minorHAnsi"/>
          <w:iCs/>
          <w:sz w:val="22"/>
          <w:szCs w:val="22"/>
        </w:rPr>
        <w:t xml:space="preserve">Podanie danych jest dobrowolne ale niezbędne w celu ich zamieszczenia i dalszego przetwarzania w bazie biur podróży w serwisie informacyjnym miasta Augustów na stronie </w:t>
      </w:r>
      <w:hyperlink r:id="rId11" w:history="1">
        <w:r w:rsidRPr="007B5ADA">
          <w:rPr>
            <w:rFonts w:asciiTheme="minorHAnsi" w:hAnsiTheme="minorHAnsi" w:cstheme="minorHAnsi"/>
            <w:iCs/>
            <w:sz w:val="22"/>
            <w:szCs w:val="22"/>
          </w:rPr>
          <w:t>www.augustow.pl</w:t>
        </w:r>
      </w:hyperlink>
      <w:r w:rsidRPr="007B5ADA">
        <w:rPr>
          <w:rFonts w:asciiTheme="minorHAnsi" w:hAnsiTheme="minorHAnsi" w:cstheme="minorHAnsi"/>
          <w:iCs/>
          <w:sz w:val="22"/>
          <w:szCs w:val="22"/>
        </w:rPr>
        <w:t>.</w:t>
      </w:r>
    </w:p>
    <w:p w:rsidR="007B5ADA" w:rsidRPr="007B5ADA" w:rsidRDefault="007B5ADA" w:rsidP="007B5ADA">
      <w:pPr>
        <w:pStyle w:val="Standard"/>
        <w:numPr>
          <w:ilvl w:val="0"/>
          <w:numId w:val="1"/>
        </w:numPr>
        <w:spacing w:line="276" w:lineRule="auto"/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7B5ADA">
        <w:rPr>
          <w:rFonts w:asciiTheme="minorHAnsi" w:hAnsiTheme="minorHAnsi" w:cstheme="minorHAnsi"/>
          <w:sz w:val="22"/>
          <w:szCs w:val="22"/>
        </w:rPr>
        <w:t>Administrator</w:t>
      </w:r>
      <w:r w:rsidRPr="007B5ADA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przetwarza Pani/Pana dane osobowe na podstawie udzielonej zgody.</w:t>
      </w:r>
    </w:p>
    <w:p w:rsidR="007B5ADA" w:rsidRPr="007B5ADA" w:rsidRDefault="007B5ADA" w:rsidP="007B5ADA">
      <w:pPr>
        <w:numPr>
          <w:ilvl w:val="0"/>
          <w:numId w:val="1"/>
        </w:numPr>
        <w:suppressAutoHyphens w:val="0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7B5ADA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W związku z przetwarzaniem Pani/Pana danych osobowych przysługują Pani/Panu następujące uprawnienia: </w:t>
      </w:r>
    </w:p>
    <w:p w:rsidR="007B5ADA" w:rsidRPr="007B5ADA" w:rsidRDefault="007B5ADA" w:rsidP="007B5ADA">
      <w:pPr>
        <w:ind w:left="360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7B5ADA">
        <w:rPr>
          <w:rStyle w:val="Uwydatnienie"/>
          <w:rFonts w:asciiTheme="minorHAnsi" w:hAnsiTheme="minorHAnsi" w:cstheme="minorHAnsi"/>
          <w:i w:val="0"/>
          <w:sz w:val="22"/>
          <w:szCs w:val="22"/>
        </w:rPr>
        <w:t>a)     prawo dostępu do danych osobowych, w tym prawo do uzyskania kopii tych danych;</w:t>
      </w:r>
    </w:p>
    <w:p w:rsidR="007B5ADA" w:rsidRPr="007B5ADA" w:rsidRDefault="007B5ADA" w:rsidP="007B5ADA">
      <w:pPr>
        <w:ind w:left="360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7B5ADA">
        <w:rPr>
          <w:rStyle w:val="Uwydatnienie"/>
          <w:rFonts w:asciiTheme="minorHAnsi" w:hAnsiTheme="minorHAnsi" w:cstheme="minorHAnsi"/>
          <w:i w:val="0"/>
          <w:sz w:val="22"/>
          <w:szCs w:val="22"/>
        </w:rPr>
        <w:t>b)     prawo do żądania sprostowania (poprawiania) danych osobowych;</w:t>
      </w:r>
    </w:p>
    <w:p w:rsidR="007B5ADA" w:rsidRPr="007B5ADA" w:rsidRDefault="007B5ADA" w:rsidP="007B5ADA">
      <w:pPr>
        <w:ind w:left="360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7B5ADA">
        <w:rPr>
          <w:rStyle w:val="Uwydatnienie"/>
          <w:rFonts w:asciiTheme="minorHAnsi" w:hAnsiTheme="minorHAnsi" w:cstheme="minorHAnsi"/>
          <w:i w:val="0"/>
          <w:sz w:val="22"/>
          <w:szCs w:val="22"/>
        </w:rPr>
        <w:t>c)    prawo do żądania usunięcia danych osobowych (tzw. prawo do bycia zapomnianym), w przypadku gdy:</w:t>
      </w:r>
    </w:p>
    <w:p w:rsidR="007B5ADA" w:rsidRPr="007B5ADA" w:rsidRDefault="007B5ADA" w:rsidP="007B5ADA">
      <w:pPr>
        <w:ind w:left="708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7B5ADA">
        <w:rPr>
          <w:rStyle w:val="Uwydatnienie"/>
          <w:rFonts w:asciiTheme="minorHAnsi" w:hAnsiTheme="minorHAnsi" w:cstheme="minorHAnsi"/>
          <w:i w:val="0"/>
          <w:sz w:val="22"/>
          <w:szCs w:val="22"/>
        </w:rPr>
        <w:t>- dane nie są już niezbędne do celów, dla których były zebrane lub w inny sposób przetwarzane,</w:t>
      </w:r>
    </w:p>
    <w:p w:rsidR="007B5ADA" w:rsidRPr="007B5ADA" w:rsidRDefault="007B5ADA" w:rsidP="007B5ADA">
      <w:pPr>
        <w:ind w:left="708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7B5ADA">
        <w:rPr>
          <w:rStyle w:val="Uwydatnienie"/>
          <w:rFonts w:asciiTheme="minorHAnsi" w:hAnsiTheme="minorHAnsi" w:cstheme="minorHAnsi"/>
          <w:i w:val="0"/>
          <w:sz w:val="22"/>
          <w:szCs w:val="22"/>
        </w:rPr>
        <w:t>- osoba, której dane dotyczą, wniosła sprzeciw wobec przetwarzania danych osobowych,</w:t>
      </w:r>
    </w:p>
    <w:p w:rsidR="007B5ADA" w:rsidRPr="007B5ADA" w:rsidRDefault="007B5ADA" w:rsidP="007B5ADA">
      <w:pPr>
        <w:ind w:left="708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7B5ADA">
        <w:rPr>
          <w:rStyle w:val="Uwydatnienie"/>
          <w:rFonts w:asciiTheme="minorHAnsi" w:hAnsiTheme="minorHAnsi" w:cstheme="minorHAnsi"/>
          <w:i w:val="0"/>
          <w:sz w:val="22"/>
          <w:szCs w:val="22"/>
        </w:rPr>
        <w:t>-osoba, której dane dotyczą wycofała zgodę na przetwarzanie danych osobowych, która jest podstawą przetwarzania danych i nie ma innej podstawy prawnej przetwarzania danych;</w:t>
      </w:r>
    </w:p>
    <w:p w:rsidR="007B5ADA" w:rsidRPr="007B5ADA" w:rsidRDefault="007B5ADA" w:rsidP="007B5ADA">
      <w:pPr>
        <w:ind w:left="708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7B5ADA">
        <w:rPr>
          <w:rStyle w:val="Uwydatnienie"/>
          <w:rFonts w:asciiTheme="minorHAnsi" w:hAnsiTheme="minorHAnsi" w:cstheme="minorHAnsi"/>
          <w:i w:val="0"/>
          <w:sz w:val="22"/>
          <w:szCs w:val="22"/>
        </w:rPr>
        <w:t>- dane osobowe przetwarzane są niezgodnie z prawem,</w:t>
      </w:r>
    </w:p>
    <w:p w:rsidR="007B5ADA" w:rsidRPr="007B5ADA" w:rsidRDefault="007B5ADA" w:rsidP="007B5ADA">
      <w:pPr>
        <w:ind w:left="708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7B5ADA">
        <w:rPr>
          <w:rStyle w:val="Uwydatnienie"/>
          <w:rFonts w:asciiTheme="minorHAnsi" w:hAnsiTheme="minorHAnsi" w:cstheme="minorHAnsi"/>
          <w:i w:val="0"/>
          <w:sz w:val="22"/>
          <w:szCs w:val="22"/>
        </w:rPr>
        <w:t>- dane osobowe muszą być usunięte w celu wywiązania się z obowiązku wynikającego z przepisów prawa;</w:t>
      </w:r>
    </w:p>
    <w:p w:rsidR="007B5ADA" w:rsidRPr="007B5ADA" w:rsidRDefault="007B5ADA" w:rsidP="007B5ADA">
      <w:pPr>
        <w:ind w:left="360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7B5ADA">
        <w:rPr>
          <w:rStyle w:val="Uwydatnienie"/>
          <w:rFonts w:asciiTheme="minorHAnsi" w:hAnsiTheme="minorHAnsi" w:cstheme="minorHAnsi"/>
          <w:i w:val="0"/>
          <w:sz w:val="22"/>
          <w:szCs w:val="22"/>
        </w:rPr>
        <w:t>d)     prawo do żądania ograniczenia przetwarzania danych osobowych – w przypadku, gdy:</w:t>
      </w:r>
    </w:p>
    <w:p w:rsidR="007B5ADA" w:rsidRPr="007B5ADA" w:rsidRDefault="007B5ADA" w:rsidP="007B5ADA">
      <w:pPr>
        <w:ind w:left="708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7B5ADA">
        <w:rPr>
          <w:rStyle w:val="Uwydatnienie"/>
          <w:rFonts w:asciiTheme="minorHAnsi" w:hAnsiTheme="minorHAnsi" w:cstheme="minorHAnsi"/>
          <w:i w:val="0"/>
          <w:sz w:val="22"/>
          <w:szCs w:val="22"/>
        </w:rPr>
        <w:t>- osoba, której dane dotyczą kwestionuje prawidłowość danych osobowych,</w:t>
      </w:r>
    </w:p>
    <w:p w:rsidR="007B5ADA" w:rsidRPr="007B5ADA" w:rsidRDefault="007B5ADA" w:rsidP="007B5ADA">
      <w:pPr>
        <w:ind w:left="708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7B5ADA">
        <w:rPr>
          <w:rStyle w:val="Uwydatnienie"/>
          <w:rFonts w:asciiTheme="minorHAnsi" w:hAnsiTheme="minorHAnsi" w:cstheme="minorHAnsi"/>
          <w:i w:val="0"/>
          <w:sz w:val="22"/>
          <w:szCs w:val="22"/>
        </w:rPr>
        <w:t>- przetwarzanie danych jest niezgodne z prawem, a osoba, której dane dotyczą, sprzeciwia się usunięciu danych, żądając w zamian ich ograniczenia,</w:t>
      </w:r>
    </w:p>
    <w:p w:rsidR="007B5ADA" w:rsidRPr="007B5ADA" w:rsidRDefault="007B5ADA" w:rsidP="007B5ADA">
      <w:pPr>
        <w:ind w:left="708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7B5ADA">
        <w:rPr>
          <w:rStyle w:val="Uwydatnienie"/>
          <w:rFonts w:asciiTheme="minorHAnsi" w:hAnsiTheme="minorHAnsi" w:cstheme="minorHAnsi"/>
          <w:i w:val="0"/>
          <w:sz w:val="22"/>
          <w:szCs w:val="22"/>
        </w:rPr>
        <w:t>- Administrator nie potrzebuje już danych dla swoich celów, ale osoba, której dane dotyczą, potrzebuje ich do ustalenia, obrony lub dochodzenia roszczeń,</w:t>
      </w:r>
    </w:p>
    <w:p w:rsidR="007B5ADA" w:rsidRPr="007B5ADA" w:rsidRDefault="007B5ADA" w:rsidP="007B5ADA">
      <w:pPr>
        <w:ind w:left="708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7B5ADA">
        <w:rPr>
          <w:rStyle w:val="Uwydatnienie"/>
          <w:rFonts w:asciiTheme="minorHAnsi" w:hAnsiTheme="minorHAnsi" w:cstheme="minorHAnsi"/>
          <w:i w:val="0"/>
          <w:sz w:val="22"/>
          <w:szCs w:val="22"/>
        </w:rPr>
        <w:t>- osoba, której dane dotyczą, wniosła sprzeciw wobec przetwarzania danych, do czasu ustalenia czy prawnie uzasadnione podstawy po stronie administratora są nadrzędne wobec podstawy sprzeciwu;</w:t>
      </w:r>
    </w:p>
    <w:p w:rsidR="007B5ADA" w:rsidRPr="007B5ADA" w:rsidRDefault="007B5ADA" w:rsidP="007B5ADA">
      <w:pPr>
        <w:ind w:left="360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7B5ADA">
        <w:rPr>
          <w:rStyle w:val="Uwydatnienie"/>
          <w:rFonts w:asciiTheme="minorHAnsi" w:hAnsiTheme="minorHAnsi" w:cstheme="minorHAnsi"/>
          <w:i w:val="0"/>
          <w:sz w:val="22"/>
          <w:szCs w:val="22"/>
        </w:rPr>
        <w:lastRenderedPageBreak/>
        <w:t>e)    prawo do przenoszenia danych;</w:t>
      </w:r>
    </w:p>
    <w:p w:rsidR="007B5ADA" w:rsidRPr="007B5ADA" w:rsidRDefault="007B5ADA" w:rsidP="007B5ADA">
      <w:pPr>
        <w:ind w:left="360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7B5ADA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f)    prawo sprzeciwu wobec przetwarzania danych. </w:t>
      </w:r>
    </w:p>
    <w:p w:rsidR="007B5ADA" w:rsidRPr="007B5ADA" w:rsidRDefault="007B5ADA" w:rsidP="007B5ADA">
      <w:pPr>
        <w:ind w:left="360"/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7B5ADA">
        <w:rPr>
          <w:rStyle w:val="Uwydatnienie"/>
          <w:rFonts w:asciiTheme="minorHAnsi" w:hAnsiTheme="minorHAnsi" w:cstheme="minorHAnsi"/>
          <w:i w:val="0"/>
          <w:sz w:val="22"/>
          <w:szCs w:val="22"/>
        </w:rPr>
        <w:t>g)    prawo do cofnięcia zgody na przetwarzanie danych osobowych w dowolnej chwili.</w:t>
      </w:r>
    </w:p>
    <w:p w:rsidR="007B5ADA" w:rsidRPr="007B5ADA" w:rsidRDefault="007B5ADA" w:rsidP="007B5ADA">
      <w:pPr>
        <w:numPr>
          <w:ilvl w:val="0"/>
          <w:numId w:val="1"/>
        </w:numPr>
        <w:suppressAutoHyphens w:val="0"/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7B5ADA">
        <w:rPr>
          <w:rStyle w:val="Uwydatnienie"/>
          <w:rFonts w:asciiTheme="minorHAnsi" w:hAnsiTheme="minorHAnsi" w:cstheme="minorHAnsi"/>
          <w:i w:val="0"/>
          <w:sz w:val="22"/>
          <w:szCs w:val="22"/>
        </w:rPr>
        <w:t>Dane udostępnione przez Panią/Pana nie będą podlegały udostępnieniu podmiotom trzecim. Odbiorcami danych będą tylko instytucje upoważnione z mocy prawa.</w:t>
      </w:r>
    </w:p>
    <w:p w:rsidR="007B5ADA" w:rsidRPr="007B5ADA" w:rsidRDefault="007B5ADA" w:rsidP="007B5ADA">
      <w:pPr>
        <w:numPr>
          <w:ilvl w:val="0"/>
          <w:numId w:val="1"/>
        </w:numPr>
        <w:suppressAutoHyphens w:val="0"/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7B5ADA">
        <w:rPr>
          <w:rStyle w:val="Uwydatnienie"/>
          <w:rFonts w:asciiTheme="minorHAnsi" w:hAnsiTheme="minorHAnsi" w:cstheme="minorHAnsi"/>
          <w:i w:val="0"/>
          <w:sz w:val="22"/>
          <w:szCs w:val="22"/>
        </w:rPr>
        <w:t>Dane udostępnione przez Panią/Pana nie podlegają zautomatyzowanemu podejmowaniu decyzji, w tym nie będą podlegały profilowaniu.</w:t>
      </w:r>
    </w:p>
    <w:p w:rsidR="007B5ADA" w:rsidRPr="007B5ADA" w:rsidRDefault="007B5ADA" w:rsidP="007B5ADA">
      <w:pPr>
        <w:numPr>
          <w:ilvl w:val="0"/>
          <w:numId w:val="1"/>
        </w:numPr>
        <w:suppressAutoHyphens w:val="0"/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7B5ADA">
        <w:rPr>
          <w:rStyle w:val="Uwydatnienie"/>
          <w:rFonts w:asciiTheme="minorHAnsi" w:hAnsiTheme="minorHAnsi" w:cstheme="minorHAnsi"/>
          <w:i w:val="0"/>
          <w:sz w:val="22"/>
          <w:szCs w:val="22"/>
        </w:rPr>
        <w:t>Administrator danych nie będzie przekazywać danych osobowych do państwa trzeciego lub organizacji międzynarodowej.</w:t>
      </w:r>
    </w:p>
    <w:p w:rsidR="007B5ADA" w:rsidRPr="007B5ADA" w:rsidRDefault="007B5ADA" w:rsidP="007B5ADA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5ADA">
        <w:rPr>
          <w:rFonts w:asciiTheme="minorHAnsi" w:hAnsiTheme="minorHAnsi" w:cstheme="minorHAnsi"/>
          <w:iCs/>
          <w:sz w:val="22"/>
          <w:szCs w:val="22"/>
        </w:rPr>
        <w:t>Dane osobowe będą przechowywane przez rok od daty wycofania zgody na przetwarzanie danych.</w:t>
      </w:r>
    </w:p>
    <w:p w:rsidR="007B5ADA" w:rsidRPr="007B5ADA" w:rsidRDefault="007B5ADA" w:rsidP="007B5ADA">
      <w:pPr>
        <w:pStyle w:val="Akapitzlist"/>
        <w:ind w:left="6096"/>
        <w:rPr>
          <w:rFonts w:asciiTheme="minorHAnsi" w:hAnsiTheme="minorHAnsi" w:cstheme="minorHAnsi"/>
        </w:rPr>
      </w:pPr>
      <w:r w:rsidRPr="007B5ADA">
        <w:rPr>
          <w:rFonts w:asciiTheme="minorHAnsi" w:hAnsiTheme="minorHAnsi" w:cstheme="minorHAnsi"/>
        </w:rPr>
        <w:tab/>
      </w:r>
      <w:r w:rsidRPr="007B5ADA">
        <w:rPr>
          <w:rFonts w:asciiTheme="minorHAnsi" w:hAnsiTheme="minorHAnsi" w:cstheme="minorHAnsi"/>
        </w:rPr>
        <w:tab/>
      </w:r>
      <w:r w:rsidRPr="007B5ADA">
        <w:rPr>
          <w:rFonts w:asciiTheme="minorHAnsi" w:hAnsiTheme="minorHAnsi" w:cstheme="minorHAnsi"/>
        </w:rPr>
        <w:tab/>
      </w:r>
      <w:r w:rsidRPr="007B5ADA">
        <w:rPr>
          <w:rFonts w:asciiTheme="minorHAnsi" w:hAnsiTheme="minorHAnsi" w:cstheme="minorHAnsi"/>
        </w:rPr>
        <w:tab/>
      </w:r>
      <w:r w:rsidRPr="007B5ADA">
        <w:rPr>
          <w:rFonts w:asciiTheme="minorHAnsi" w:hAnsiTheme="minorHAnsi" w:cstheme="minorHAnsi"/>
        </w:rPr>
        <w:tab/>
        <w:t xml:space="preserve">              ......................................</w:t>
      </w:r>
    </w:p>
    <w:p w:rsidR="007B5ADA" w:rsidRPr="007B5ADA" w:rsidRDefault="007B5ADA" w:rsidP="007B5ADA">
      <w:pPr>
        <w:pStyle w:val="Akapitzlist"/>
        <w:ind w:left="0"/>
        <w:rPr>
          <w:rFonts w:asciiTheme="minorHAnsi" w:hAnsiTheme="minorHAnsi" w:cstheme="minorHAnsi"/>
        </w:rPr>
      </w:pPr>
      <w:r w:rsidRPr="007B5AD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Czytelnie imię i nazwisko, data</w:t>
      </w:r>
    </w:p>
    <w:p w:rsidR="007051D7" w:rsidRPr="007B5ADA" w:rsidRDefault="007051D7">
      <w:pPr>
        <w:pStyle w:val="Akapitzlist"/>
        <w:ind w:left="0"/>
        <w:rPr>
          <w:rFonts w:asciiTheme="minorHAnsi" w:hAnsiTheme="minorHAnsi" w:cstheme="minorHAnsi"/>
        </w:rPr>
      </w:pPr>
    </w:p>
    <w:sectPr w:rsidR="007051D7" w:rsidRPr="007B5ADA" w:rsidSect="000904B6">
      <w:headerReference w:type="default" r:id="rId12"/>
      <w:pgSz w:w="11906" w:h="16838"/>
      <w:pgMar w:top="2444" w:right="1418" w:bottom="1418" w:left="1418" w:header="709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619" w:rsidRDefault="006B2619">
      <w:r>
        <w:separator/>
      </w:r>
    </w:p>
  </w:endnote>
  <w:endnote w:type="continuationSeparator" w:id="1">
    <w:p w:rsidR="006B2619" w:rsidRDefault="006B2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619" w:rsidRDefault="006B2619">
      <w:r>
        <w:separator/>
      </w:r>
    </w:p>
  </w:footnote>
  <w:footnote w:type="continuationSeparator" w:id="1">
    <w:p w:rsidR="006B2619" w:rsidRDefault="006B2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D7" w:rsidRDefault="00AE1F6B">
    <w:pPr>
      <w:tabs>
        <w:tab w:val="left" w:pos="-2340"/>
      </w:tabs>
      <w:rPr>
        <w:rFonts w:ascii="Franklin Gothic Medium" w:hAnsi="Franklin Gothic Medium" w:cs="Franklin Gothic Medium"/>
        <w:b/>
        <w:sz w:val="32"/>
        <w:szCs w:val="32"/>
      </w:rPr>
    </w:pPr>
    <w:r>
      <w:rPr>
        <w:noProof/>
        <w:lang w:eastAsia="pl-PL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20090" cy="798830"/>
          <wp:effectExtent l="19050" t="0" r="381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988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51D7">
      <w:rPr>
        <w:rFonts w:ascii="Verdana" w:hAnsi="Verdana" w:cs="Verdana"/>
        <w:b/>
      </w:rPr>
      <w:t xml:space="preserve"> </w:t>
    </w:r>
    <w:r w:rsidR="007051D7">
      <w:rPr>
        <w:rFonts w:ascii="Verdana" w:hAnsi="Verdana" w:cs="Verdana"/>
        <w:b/>
      </w:rPr>
      <w:tab/>
    </w:r>
    <w:r w:rsidR="007051D7">
      <w:rPr>
        <w:rFonts w:ascii="Verdana" w:hAnsi="Verdana" w:cs="Verdana"/>
        <w:b/>
      </w:rPr>
      <w:tab/>
    </w:r>
    <w:r w:rsidR="007051D7">
      <w:rPr>
        <w:rFonts w:ascii="Franklin Gothic Medium" w:hAnsi="Franklin Gothic Medium" w:cs="Franklin Gothic Medium"/>
        <w:b/>
        <w:sz w:val="32"/>
        <w:szCs w:val="32"/>
      </w:rPr>
      <w:t>Urząd Miejski w Augustowie</w:t>
    </w:r>
  </w:p>
  <w:p w:rsidR="007051D7" w:rsidRDefault="007051D7">
    <w:pPr>
      <w:ind w:left="708"/>
      <w:rPr>
        <w:rFonts w:ascii="Franklin Gothic Medium" w:hAnsi="Franklin Gothic Medium" w:cs="Franklin Gothic Medium"/>
        <w:sz w:val="26"/>
        <w:szCs w:val="26"/>
      </w:rPr>
    </w:pPr>
    <w:r>
      <w:rPr>
        <w:rFonts w:ascii="Franklin Gothic Medium" w:hAnsi="Franklin Gothic Medium" w:cs="Franklin Gothic Medium"/>
        <w:sz w:val="26"/>
        <w:szCs w:val="26"/>
      </w:rPr>
      <w:t>C</w:t>
    </w:r>
    <w:r>
      <w:rPr>
        <w:rFonts w:ascii="Franklin Gothic Medium" w:hAnsi="Franklin Gothic Medium" w:cs="Franklin Gothic Medium"/>
        <w:sz w:val="26"/>
        <w:szCs w:val="26"/>
      </w:rPr>
      <w:tab/>
      <w:t>Centrum Informacji Turystycznej</w:t>
    </w:r>
    <w:r w:rsidR="00E86994">
      <w:rPr>
        <w:rFonts w:ascii="Franklin Gothic Medium" w:hAnsi="Franklin Gothic Medium" w:cs="Franklin Gothic Medium"/>
        <w:sz w:val="26"/>
        <w:szCs w:val="26"/>
      </w:rPr>
      <w:t xml:space="preserve"> w Augustowie</w:t>
    </w:r>
  </w:p>
  <w:p w:rsidR="007051D7" w:rsidRPr="00E86994" w:rsidRDefault="00E86994">
    <w:pPr>
      <w:ind w:left="708"/>
      <w:rPr>
        <w:rFonts w:ascii="Franklin Gothic Medium" w:hAnsi="Franklin Gothic Medium" w:cs="Franklin Gothic Medium"/>
        <w:sz w:val="26"/>
        <w:szCs w:val="26"/>
        <w:lang w:val="en-US"/>
      </w:rPr>
    </w:pPr>
    <w:r w:rsidRPr="00E86994">
      <w:rPr>
        <w:rFonts w:ascii="Franklin Gothic Medium" w:hAnsi="Franklin Gothic Medium" w:cs="Franklin Gothic Medium"/>
        <w:sz w:val="26"/>
        <w:szCs w:val="26"/>
        <w:lang w:val="en-US"/>
      </w:rPr>
      <w:t>W</w:t>
    </w:r>
    <w:r w:rsidRPr="00E86994">
      <w:rPr>
        <w:rFonts w:ascii="Franklin Gothic Medium" w:hAnsi="Franklin Gothic Medium" w:cs="Franklin Gothic Medium"/>
        <w:sz w:val="26"/>
        <w:szCs w:val="26"/>
        <w:lang w:val="en-US"/>
      </w:rPr>
      <w:tab/>
      <w:t>tel. 511 181 848</w:t>
    </w:r>
    <w:r w:rsidR="007051D7" w:rsidRPr="00E86994">
      <w:rPr>
        <w:rFonts w:ascii="Franklin Gothic Medium" w:hAnsi="Franklin Gothic Medium" w:cs="Franklin Gothic Medium"/>
        <w:sz w:val="26"/>
        <w:szCs w:val="26"/>
        <w:lang w:val="en-US"/>
      </w:rPr>
      <w:t xml:space="preserve">, e-mail: </w:t>
    </w:r>
    <w:r w:rsidR="00307030">
      <w:rPr>
        <w:rFonts w:ascii="Franklin Gothic Medium" w:hAnsi="Franklin Gothic Medium"/>
        <w:lang w:val="en-US"/>
      </w:rPr>
      <w:t>it@urzad.augustow.pl</w:t>
    </w:r>
  </w:p>
  <w:p w:rsidR="007051D7" w:rsidRDefault="007051D7">
    <w:pPr>
      <w:ind w:left="708"/>
      <w:rPr>
        <w:rFonts w:ascii="Tahoma" w:hAnsi="Tahoma" w:cs="Tahoma"/>
        <w:sz w:val="22"/>
        <w:szCs w:val="2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05ED"/>
    <w:multiLevelType w:val="hybridMultilevel"/>
    <w:tmpl w:val="6F6AC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E0629"/>
    <w:multiLevelType w:val="hybridMultilevel"/>
    <w:tmpl w:val="07F21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5918CF"/>
    <w:multiLevelType w:val="hybridMultilevel"/>
    <w:tmpl w:val="D9320AA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5B130A"/>
    <w:multiLevelType w:val="hybridMultilevel"/>
    <w:tmpl w:val="32AEB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E86994"/>
    <w:rsid w:val="000904B6"/>
    <w:rsid w:val="001161FB"/>
    <w:rsid w:val="00170AC5"/>
    <w:rsid w:val="00307030"/>
    <w:rsid w:val="006062CB"/>
    <w:rsid w:val="00610A20"/>
    <w:rsid w:val="006A5503"/>
    <w:rsid w:val="006B2619"/>
    <w:rsid w:val="007051D7"/>
    <w:rsid w:val="007B5ADA"/>
    <w:rsid w:val="00AE1F6B"/>
    <w:rsid w:val="00E86994"/>
    <w:rsid w:val="00F4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4B6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0904B6"/>
  </w:style>
  <w:style w:type="character" w:customStyle="1" w:styleId="Domylnaczcionkaakapitu1">
    <w:name w:val="Domyślna czcionka akapitu1"/>
    <w:rsid w:val="000904B6"/>
  </w:style>
  <w:style w:type="character" w:styleId="Hipercze">
    <w:name w:val="Hyperlink"/>
    <w:rsid w:val="000904B6"/>
    <w:rPr>
      <w:color w:val="0000FF"/>
      <w:u w:val="single"/>
    </w:rPr>
  </w:style>
  <w:style w:type="character" w:styleId="UyteHipercze">
    <w:name w:val="FollowedHyperlink"/>
    <w:rsid w:val="000904B6"/>
    <w:rPr>
      <w:color w:val="800080"/>
      <w:u w:val="single"/>
    </w:rPr>
  </w:style>
  <w:style w:type="paragraph" w:customStyle="1" w:styleId="Nagwek2">
    <w:name w:val="Nagłówek2"/>
    <w:basedOn w:val="Normalny"/>
    <w:next w:val="Tekstpodstawowy"/>
    <w:rsid w:val="000904B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0904B6"/>
    <w:pPr>
      <w:spacing w:after="120"/>
    </w:pPr>
  </w:style>
  <w:style w:type="paragraph" w:styleId="Lista">
    <w:name w:val="List"/>
    <w:basedOn w:val="Tekstpodstawowy"/>
    <w:rsid w:val="000904B6"/>
    <w:rPr>
      <w:rFonts w:cs="Mangal"/>
    </w:rPr>
  </w:style>
  <w:style w:type="paragraph" w:customStyle="1" w:styleId="Podpis2">
    <w:name w:val="Podpis2"/>
    <w:basedOn w:val="Normalny"/>
    <w:rsid w:val="000904B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904B6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0904B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0904B6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0904B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904B6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0904B6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styleId="Akapitzlist">
    <w:name w:val="List Paragraph"/>
    <w:basedOn w:val="Normalny"/>
    <w:uiPriority w:val="99"/>
    <w:qFormat/>
    <w:rsid w:val="000904B6"/>
    <w:pPr>
      <w:widowControl w:val="0"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Nagwektabeli">
    <w:name w:val="Nagłówek tabeli"/>
    <w:basedOn w:val="Zawartotabeli"/>
    <w:rsid w:val="000904B6"/>
    <w:pPr>
      <w:jc w:val="center"/>
    </w:pPr>
    <w:rPr>
      <w:b/>
      <w:bCs/>
    </w:rPr>
  </w:style>
  <w:style w:type="paragraph" w:customStyle="1" w:styleId="Standard">
    <w:name w:val="Standard"/>
    <w:uiPriority w:val="99"/>
    <w:rsid w:val="0030703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99"/>
    <w:qFormat/>
    <w:rsid w:val="007B5AD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.miejski@urzad.augustow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gustow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ugustow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ugust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urzad.august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Szablony\szablon-um-augusto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szablon-um-augustow.dot</Template>
  <TotalTime>0</TotalTime>
  <Pages>5</Pages>
  <Words>1030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Urząd Miejski w Augustowie</Company>
  <LinksUpToDate>false</LinksUpToDate>
  <CharactersWithSpaces>7202</CharactersWithSpaces>
  <SharedDoc>false</SharedDoc>
  <HLinks>
    <vt:vector size="18" baseType="variant">
      <vt:variant>
        <vt:i4>6946870</vt:i4>
      </vt:variant>
      <vt:variant>
        <vt:i4>3</vt:i4>
      </vt:variant>
      <vt:variant>
        <vt:i4>0</vt:i4>
      </vt:variant>
      <vt:variant>
        <vt:i4>5</vt:i4>
      </vt:variant>
      <vt:variant>
        <vt:lpwstr>http://www.augustow.eu/</vt:lpwstr>
      </vt:variant>
      <vt:variant>
        <vt:lpwstr/>
      </vt:variant>
      <vt:variant>
        <vt:i4>7536675</vt:i4>
      </vt:variant>
      <vt:variant>
        <vt:i4>0</vt:i4>
      </vt:variant>
      <vt:variant>
        <vt:i4>0</vt:i4>
      </vt:variant>
      <vt:variant>
        <vt:i4>5</vt:i4>
      </vt:variant>
      <vt:variant>
        <vt:lpwstr>http://www.augustow.pl/</vt:lpwstr>
      </vt:variant>
      <vt:variant>
        <vt:lpwstr/>
      </vt:variant>
      <vt:variant>
        <vt:i4>2949130</vt:i4>
      </vt:variant>
      <vt:variant>
        <vt:i4>0</vt:i4>
      </vt:variant>
      <vt:variant>
        <vt:i4>0</vt:i4>
      </vt:variant>
      <vt:variant>
        <vt:i4>5</vt:i4>
      </vt:variant>
      <vt:variant>
        <vt:lpwstr>mailto:it@augustow.eu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PatrycjaK</dc:creator>
  <cp:lastModifiedBy>cit</cp:lastModifiedBy>
  <cp:revision>2</cp:revision>
  <cp:lastPrinted>2012-02-08T13:09:00Z</cp:lastPrinted>
  <dcterms:created xsi:type="dcterms:W3CDTF">2022-06-07T10:07:00Z</dcterms:created>
  <dcterms:modified xsi:type="dcterms:W3CDTF">2022-06-07T10:07:00Z</dcterms:modified>
</cp:coreProperties>
</file>