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B24" w:rsidRDefault="00825B24">
      <w:pPr>
        <w:jc w:val="both"/>
        <w:rPr>
          <w:rFonts w:ascii="Calibri" w:hAnsi="Calibri" w:cs="Calibri"/>
        </w:rPr>
      </w:pPr>
    </w:p>
    <w:tbl>
      <w:tblPr>
        <w:tblW w:w="9551" w:type="dxa"/>
        <w:tblInd w:w="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6"/>
        <w:gridCol w:w="777"/>
        <w:gridCol w:w="784"/>
        <w:gridCol w:w="12"/>
        <w:gridCol w:w="978"/>
        <w:gridCol w:w="875"/>
        <w:gridCol w:w="841"/>
        <w:gridCol w:w="9"/>
        <w:gridCol w:w="725"/>
        <w:gridCol w:w="2754"/>
      </w:tblGrid>
      <w:tr w:rsidR="00825B24" w:rsidTr="00565F36">
        <w:tc>
          <w:tcPr>
            <w:tcW w:w="9551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Formularz dla wypożyczalni sprzętu</w:t>
            </w:r>
          </w:p>
        </w:tc>
      </w:tr>
      <w:tr w:rsidR="00825B24" w:rsidTr="00565F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Nazwa obiektu</w:t>
            </w:r>
          </w:p>
        </w:tc>
        <w:tc>
          <w:tcPr>
            <w:tcW w:w="77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Rodzaj obiektu</w:t>
            </w:r>
          </w:p>
          <w:p w:rsidR="00825B24" w:rsidRDefault="00825B2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Adres </w:t>
            </w: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Miejscowość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825B24" w:rsidRDefault="00825B24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Telefon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Strona www</w:t>
            </w: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Adres email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rowerów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rPr>
          <w:trHeight w:val="327"/>
        </w:trPr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rowerów wodnych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kajaków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łodzi żaglowych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Jakie?</w:t>
            </w: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Wypożyczalnia katamaranów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Wypożyczalnia gondoli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skuterów wodnych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łodzi motorowych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Houseboats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windsurfing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tratw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quadów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skuterów szosowych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przyczep kempingowych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samochodów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nart biegowych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bojerów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ind w:left="205" w:right="57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Jazda konna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godzinę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ind w:left="205" w:right="57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dobę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 tydzień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Inne zniżki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Sugestie / Uwagi</w:t>
            </w: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825B24" w:rsidTr="00565F36">
        <w:tc>
          <w:tcPr>
            <w:tcW w:w="955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WERSJA ANGIELSKA</w:t>
            </w:r>
          </w:p>
        </w:tc>
      </w:tr>
      <w:tr w:rsidR="00825B24" w:rsidTr="00565F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Object</w:t>
            </w:r>
          </w:p>
        </w:tc>
        <w:tc>
          <w:tcPr>
            <w:tcW w:w="77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Type of object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Address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Town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Telephone no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Website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E-mail address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Bicycle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rPr>
          <w:trHeight w:val="327"/>
        </w:trPr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Water bicycle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Kayak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rPr>
          <w:trHeight w:val="90"/>
        </w:trPr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Sailing boat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Catamaran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Gondola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Water jets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Motorboat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Houseboat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Windsurfing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Raft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rPr>
          <w:trHeight w:val="195"/>
        </w:trPr>
        <w:tc>
          <w:tcPr>
            <w:tcW w:w="1796" w:type="dxa"/>
            <w:vMerge w:val="restart"/>
            <w:tcBorders>
              <w:left w:val="single" w:sz="2" w:space="0" w:color="000000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Quad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25B24" w:rsidRDefault="00825B24" w:rsidP="00565F36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4" w:space="0" w:color="auto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4" w:space="0" w:color="auto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rPr>
          <w:trHeight w:val="150"/>
        </w:trPr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5B24" w:rsidRDefault="00825B24" w:rsidP="00565F36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 w:rsidP="00565F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Scoouter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Camping car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Car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Cross-ski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Ice sailing boats rental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Stables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hour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day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Per week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Discounts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825B24" w:rsidRDefault="00825B24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Other information</w:t>
            </w:r>
          </w:p>
        </w:tc>
        <w:tc>
          <w:tcPr>
            <w:tcW w:w="77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825B24" w:rsidTr="00565F36">
        <w:tc>
          <w:tcPr>
            <w:tcW w:w="955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wypełniająca formularz :</w:t>
            </w:r>
          </w:p>
        </w:tc>
      </w:tr>
      <w:tr w:rsidR="00825B24" w:rsidTr="00565F36">
        <w:tc>
          <w:tcPr>
            <w:tcW w:w="955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B24" w:rsidRDefault="00825B24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przyjmująca formularz :</w:t>
            </w:r>
          </w:p>
        </w:tc>
      </w:tr>
    </w:tbl>
    <w:p w:rsidR="00825B24" w:rsidRDefault="00825B24">
      <w:pPr>
        <w:jc w:val="both"/>
        <w:rPr>
          <w:rFonts w:ascii="Calibri" w:hAnsi="Calibri" w:cs="Calibri"/>
        </w:rPr>
      </w:pPr>
    </w:p>
    <w:p w:rsidR="00825B24" w:rsidRDefault="00825B24">
      <w:pPr>
        <w:jc w:val="both"/>
        <w:rPr>
          <w:rFonts w:ascii="Calibri" w:hAnsi="Calibri" w:cs="Calibri"/>
        </w:rPr>
      </w:pPr>
    </w:p>
    <w:p w:rsidR="00825B24" w:rsidRDefault="00825B24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Oświadczam, że jestem zarejestrowanym podmiotem gospodarczym.</w:t>
      </w:r>
    </w:p>
    <w:p w:rsidR="00825B24" w:rsidRDefault="00825B24">
      <w:pPr>
        <w:rPr>
          <w:rFonts w:ascii="Calibri" w:hAnsi="Calibri" w:cs="Calibri"/>
        </w:rPr>
      </w:pPr>
    </w:p>
    <w:p w:rsidR="00825B24" w:rsidRDefault="00825B24">
      <w:pPr>
        <w:pStyle w:val="Akapitzlist"/>
        <w:ind w:left="6096"/>
      </w:pPr>
      <w:r>
        <w:t>......................................</w:t>
      </w:r>
    </w:p>
    <w:p w:rsidR="00825B24" w:rsidRDefault="00825B24">
      <w:pPr>
        <w:pStyle w:val="Akapitzlist"/>
        <w:ind w:left="6096"/>
      </w:pPr>
      <w:r>
        <w:t>Czytelnie imię i nazwisko, data</w:t>
      </w:r>
    </w:p>
    <w:p w:rsidR="00825B24" w:rsidRDefault="00825B24">
      <w:pPr>
        <w:jc w:val="both"/>
        <w:rPr>
          <w:rFonts w:ascii="Calibri" w:hAnsi="Calibri" w:cs="Calibri"/>
        </w:rPr>
      </w:pPr>
    </w:p>
    <w:p w:rsidR="00825B24" w:rsidRDefault="00825B24">
      <w:pPr>
        <w:pStyle w:val="Akapitzlist"/>
        <w:ind w:left="0"/>
        <w:jc w:val="both"/>
      </w:pPr>
      <w:r>
        <w:t xml:space="preserve">Mając na uwadze moje prawa wynikające z art. 81 ustawy z dnia 4 lutego 1994 r. o prawie autorskim i prawach pokrewnych (tekst jednolity DzU z 2006 r. nr 90, poz. 631 z późn. zm.), niniejszym oświadczam, iż wyrażam zgodę na nieodpłatne, niewyłączne, nieograniczone czasowo wykorzystanie moich fotografii do celów uruchomienia i prowadzenia bazy wypożyczalni sprzętu na stronie </w:t>
      </w:r>
      <w:r>
        <w:lastRenderedPageBreak/>
        <w:t xml:space="preserve">internetowej www.augustow.pl oraz www.augustow.eu oraz publikacji ulotek, folderów informacyjnych oraz na umieszczenie fotografii w serwisie społecznościowym Facebook. </w:t>
      </w:r>
      <w:r>
        <w:br/>
        <w:t>Powyższa zgoda nie jest równoznaczna ze zbyciem praw autorskich, ani praw osób trzecich i odnosi się tylko do korzystania z udostępnionych fotografii do celów niekomercyjnych. Jednocześnie oświadczam, że wszystkie przekazane fotografie są moją własnością i nie naruszają praw osób trzecich, ani nie są obciążone żadnymi roszczeniami.</w:t>
      </w:r>
    </w:p>
    <w:p w:rsidR="00825B24" w:rsidRDefault="00825B24">
      <w:pPr>
        <w:pStyle w:val="Akapitzlist"/>
        <w:ind w:left="0"/>
        <w:jc w:val="both"/>
      </w:pPr>
      <w:r>
        <w:t>Zgody tej udzielam Gmin</w:t>
      </w:r>
      <w:r w:rsidR="00B356D4">
        <w:t>ie Miastu Augustów ul. Młyńska 35</w:t>
      </w:r>
      <w:r>
        <w:t>, 16-300 Augustów nr NIP 846-15-29-116 w zakresie:</w:t>
      </w:r>
    </w:p>
    <w:p w:rsidR="00825B24" w:rsidRDefault="00825B24">
      <w:pPr>
        <w:pStyle w:val="Akapitzlist"/>
        <w:ind w:left="0"/>
        <w:jc w:val="both"/>
      </w:pPr>
      <w:r>
        <w:t>– wprowadzenia ww. fotografii do pamięci komputera i przetwarzania;</w:t>
      </w:r>
    </w:p>
    <w:p w:rsidR="00825B24" w:rsidRDefault="00825B24">
      <w:pPr>
        <w:pStyle w:val="Akapitzlist"/>
        <w:ind w:left="0"/>
        <w:jc w:val="both"/>
      </w:pPr>
      <w:r>
        <w:t>– utrwalenia i zwielokrotnienia utworu, w tym techniką drukarską, reprograficzną, zapisu magnetycznego, techniką cyfrową, optyczną,</w:t>
      </w:r>
    </w:p>
    <w:p w:rsidR="00825B24" w:rsidRDefault="00825B24">
      <w:pPr>
        <w:pStyle w:val="Akapitzlist"/>
        <w:ind w:left="0"/>
        <w:jc w:val="both"/>
      </w:pPr>
      <w:r>
        <w:t>- wykorzystanie utworu do reklamy i promocji lub w celach informacyjnych,</w:t>
      </w:r>
    </w:p>
    <w:p w:rsidR="00825B24" w:rsidRDefault="00825B24">
      <w:pPr>
        <w:pStyle w:val="Akapitzlist"/>
        <w:ind w:left="0"/>
        <w:jc w:val="both"/>
      </w:pPr>
      <w:r>
        <w:t>– publikacji i rozpowszechnienia utworu, wprowadzenia go do ogólnie dostępnych sieci komputerowych, a także jego udostępnienia w taki sposób, aby każdy mógł mieć do niego dostęp w miejscu i czasie przez siebie wybranym (m.in. udostępniania w Internecie).</w:t>
      </w:r>
    </w:p>
    <w:p w:rsidR="00825B24" w:rsidRDefault="00825B24">
      <w:pPr>
        <w:pStyle w:val="Akapitzlist"/>
        <w:ind w:left="6096"/>
      </w:pPr>
      <w:r>
        <w:t xml:space="preserve">      ......................................</w:t>
      </w:r>
    </w:p>
    <w:p w:rsidR="00825B24" w:rsidRDefault="00825B24" w:rsidP="00675F10">
      <w:pPr>
        <w:pStyle w:val="Akapitzlist"/>
        <w:ind w:left="6096"/>
      </w:pPr>
      <w:r>
        <w:t>Czytelnie imię i nazwisko, data</w:t>
      </w:r>
    </w:p>
    <w:p w:rsidR="00675F10" w:rsidRPr="00675F10" w:rsidRDefault="00675F10" w:rsidP="00675F10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75F10">
        <w:rPr>
          <w:rFonts w:asciiTheme="minorHAnsi" w:hAnsiTheme="minorHAnsi" w:cstheme="minorHAnsi"/>
          <w:sz w:val="22"/>
          <w:szCs w:val="22"/>
          <w:u w:val="single"/>
        </w:rPr>
        <w:t>Zgoda na przetwarzanie danych osobowych</w:t>
      </w:r>
    </w:p>
    <w:p w:rsidR="00675F10" w:rsidRPr="00675F10" w:rsidRDefault="00675F10" w:rsidP="00675F1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75F10">
        <w:rPr>
          <w:rFonts w:asciiTheme="minorHAnsi" w:hAnsiTheme="minorHAnsi" w:cstheme="minorHAnsi"/>
        </w:rPr>
        <w:t xml:space="preserve">Wyrażam zgodę na przetwarzanie moich danych osobowych w celu ich zamieszczenia i dalszego przetwarzania w bazie wypożyczalni sprzętu w serwisie informacyjnym miasta Augustów na stronie </w:t>
      </w:r>
      <w:hyperlink r:id="rId7" w:history="1">
        <w:r w:rsidRPr="00675F10">
          <w:rPr>
            <w:rFonts w:asciiTheme="minorHAnsi" w:hAnsiTheme="minorHAnsi" w:cstheme="minorHAnsi"/>
          </w:rPr>
          <w:t>www.augustow.pl</w:t>
        </w:r>
      </w:hyperlink>
      <w:r w:rsidRPr="00675F10">
        <w:rPr>
          <w:rFonts w:asciiTheme="minorHAnsi" w:hAnsiTheme="minorHAnsi" w:cstheme="minorHAnsi"/>
        </w:rPr>
        <w:t>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:rsidR="00675F10" w:rsidRPr="00675F10" w:rsidRDefault="00675F10" w:rsidP="00675F1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75F10" w:rsidRPr="00675F10" w:rsidRDefault="00675F10" w:rsidP="00675F10">
      <w:pPr>
        <w:pStyle w:val="Akapitzlist"/>
        <w:spacing w:after="0" w:line="240" w:lineRule="auto"/>
        <w:ind w:left="0"/>
        <w:jc w:val="right"/>
        <w:rPr>
          <w:rFonts w:asciiTheme="minorHAnsi" w:hAnsiTheme="minorHAnsi" w:cstheme="minorHAnsi"/>
        </w:rPr>
      </w:pPr>
      <w:r w:rsidRPr="00675F10">
        <w:rPr>
          <w:rFonts w:asciiTheme="minorHAnsi" w:hAnsiTheme="minorHAnsi" w:cstheme="minorHAnsi"/>
        </w:rPr>
        <w:t>…………………………………………………..</w:t>
      </w:r>
    </w:p>
    <w:p w:rsidR="00675F10" w:rsidRDefault="00675F10" w:rsidP="0067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5F10" w:rsidRDefault="00675F10" w:rsidP="00675F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75F10">
        <w:rPr>
          <w:rFonts w:asciiTheme="minorHAnsi" w:hAnsiTheme="minorHAnsi" w:cstheme="minorHAnsi"/>
          <w:sz w:val="22"/>
          <w:szCs w:val="22"/>
        </w:rPr>
        <w:t>Czytelnie imię i nazwisko, dat</w:t>
      </w:r>
      <w:r>
        <w:rPr>
          <w:rFonts w:asciiTheme="minorHAnsi" w:hAnsiTheme="minorHAnsi" w:cstheme="minorHAnsi"/>
        </w:rPr>
        <w:t>a</w:t>
      </w:r>
    </w:p>
    <w:p w:rsidR="00675F10" w:rsidRDefault="00675F10" w:rsidP="0067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5F10" w:rsidRPr="00675F10" w:rsidRDefault="00675F10" w:rsidP="0067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5F10" w:rsidRPr="00675F10" w:rsidRDefault="00675F10" w:rsidP="00675F1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75F10">
        <w:rPr>
          <w:rFonts w:asciiTheme="minorHAnsi" w:hAnsiTheme="minorHAnsi" w:cstheme="minorHAnsi"/>
          <w:sz w:val="22"/>
          <w:szCs w:val="22"/>
          <w:u w:val="single"/>
        </w:rPr>
        <w:t>Informujemy że:</w:t>
      </w:r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5F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Administratorem Pana/Pani danych osobowych jest Burmistrz Miasta Augustowa z siedzibą w Urzędzie przy </w:t>
      </w:r>
      <w:r w:rsidR="00B356D4">
        <w:rPr>
          <w:rFonts w:asciiTheme="minorHAnsi" w:hAnsiTheme="minorHAnsi" w:cstheme="minorHAnsi"/>
          <w:sz w:val="22"/>
          <w:szCs w:val="22"/>
          <w:shd w:val="clear" w:color="auto" w:fill="FFFFFF"/>
        </w:rPr>
        <w:t>Młyńskiej 35</w:t>
      </w:r>
      <w:r w:rsidRPr="00675F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Augustowie 16-300, tel. 87 643 42 10 adres e-mail: </w:t>
      </w:r>
      <w:hyperlink r:id="rId8" w:history="1">
        <w:r w:rsidRPr="00675F1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urzad.miejski@urzad.augustow.pl</w:t>
        </w:r>
      </w:hyperlink>
      <w:r w:rsidRPr="00675F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zwany dalej Administratorem. </w:t>
      </w:r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5F10">
        <w:rPr>
          <w:rFonts w:asciiTheme="minorHAnsi" w:hAnsiTheme="minorHAnsi" w:cstheme="minorHAnsi"/>
          <w:iCs/>
          <w:sz w:val="22"/>
          <w:szCs w:val="22"/>
        </w:rPr>
        <w:t xml:space="preserve">Inspektor Danych Osobowych , tel. 511 181 730, e-mail </w:t>
      </w:r>
      <w:hyperlink r:id="rId9" w:history="1">
        <w:r w:rsidRPr="00675F10">
          <w:rPr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iod@urzad.augustow.pl</w:t>
        </w:r>
      </w:hyperlink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5F10">
        <w:rPr>
          <w:rFonts w:asciiTheme="minorHAnsi" w:hAnsiTheme="minorHAnsi" w:cstheme="minorHAnsi"/>
          <w:iCs/>
          <w:sz w:val="22"/>
          <w:szCs w:val="22"/>
        </w:rPr>
        <w:t xml:space="preserve">Pana/Pani  dane osobowe przetwarzane są w celu ich zamieszczenia i dalszego przetwarzania w bazie </w:t>
      </w:r>
      <w:r w:rsidRPr="00675F10">
        <w:rPr>
          <w:rFonts w:asciiTheme="minorHAnsi" w:hAnsiTheme="minorHAnsi" w:cstheme="minorHAnsi"/>
          <w:sz w:val="22"/>
          <w:szCs w:val="22"/>
        </w:rPr>
        <w:t>wypożyczalni sprzętu</w:t>
      </w:r>
      <w:r w:rsidRPr="00675F10">
        <w:rPr>
          <w:rFonts w:asciiTheme="minorHAnsi" w:hAnsiTheme="minorHAnsi" w:cstheme="minorHAnsi"/>
          <w:iCs/>
          <w:sz w:val="22"/>
          <w:szCs w:val="22"/>
        </w:rPr>
        <w:t xml:space="preserve"> w serwisie informacyjnym miasta Augustów na stronie </w:t>
      </w:r>
      <w:hyperlink r:id="rId10" w:history="1">
        <w:r w:rsidRPr="00675F1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675F10">
        <w:rPr>
          <w:rFonts w:asciiTheme="minorHAnsi" w:hAnsiTheme="minorHAnsi" w:cstheme="minorHAnsi"/>
          <w:iCs/>
          <w:sz w:val="22"/>
          <w:szCs w:val="22"/>
        </w:rPr>
        <w:t>.</w:t>
      </w:r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5F1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Podanie danych jest dobrowolne ale niezbędne w celu ich zamieszczenia i dalszego przetwarzania w bazie </w:t>
      </w:r>
      <w:r w:rsidRPr="00675F10">
        <w:rPr>
          <w:rFonts w:asciiTheme="minorHAnsi" w:hAnsiTheme="minorHAnsi" w:cstheme="minorHAnsi"/>
          <w:sz w:val="22"/>
          <w:szCs w:val="22"/>
        </w:rPr>
        <w:t>wypożyczalni sprzętu</w:t>
      </w:r>
      <w:r w:rsidRPr="00675F10">
        <w:rPr>
          <w:rFonts w:asciiTheme="minorHAnsi" w:hAnsiTheme="minorHAnsi" w:cstheme="minorHAnsi"/>
          <w:iCs/>
          <w:sz w:val="22"/>
          <w:szCs w:val="22"/>
        </w:rPr>
        <w:t xml:space="preserve"> w serwisie informacyjnym miasta Augustów na stronie </w:t>
      </w:r>
      <w:hyperlink r:id="rId11" w:history="1">
        <w:r w:rsidRPr="00675F1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675F10">
        <w:rPr>
          <w:rFonts w:asciiTheme="minorHAnsi" w:hAnsiTheme="minorHAnsi" w:cstheme="minorHAnsi"/>
          <w:iCs/>
          <w:sz w:val="22"/>
          <w:szCs w:val="22"/>
        </w:rPr>
        <w:t>.</w:t>
      </w:r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75F10">
        <w:rPr>
          <w:rFonts w:asciiTheme="minorHAnsi" w:hAnsiTheme="minorHAnsi" w:cstheme="minorHAnsi"/>
          <w:sz w:val="22"/>
          <w:szCs w:val="22"/>
        </w:rPr>
        <w:t>Administrator</w:t>
      </w:r>
      <w:r w:rsidRPr="00675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przetwarza Pani/Pana dane osobowe na podstawie udzielonej zgody.</w:t>
      </w:r>
    </w:p>
    <w:p w:rsidR="00675F10" w:rsidRPr="00675F10" w:rsidRDefault="00675F10" w:rsidP="00675F1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W związku z przetwarzaniem Pani/Pana danych osobowych przysługują Pani/Panu następujące uprawnienia: 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a)     prawo dostępu do danych osobowych, w tym prawo do uzyskania kopii tych danych;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b)     prawo do żądania sprostowania (poprawiania) danych osobowych;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c)    prawo do żądania usunięcia danych osobowych (tzw. prawo do bycia zapomnianym), w przypadku gdy: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nie są już niezbędne do celów, dla których były zebrane lub w inny sposób przetwarzane,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dotyczą, wniosła sprzeciw wobec przetwarzania danych osobowych,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-osoba, której dane dotyczą wycofała zgodę na przetwarzanie danych osobowych, która jest podstawą przetwarzania danych i nie ma innej podstawy prawnej przetwarzania danych;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przetwarzane są niezgodnie z prawem,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muszą być usunięte w celu wywiązania się z obowiązku wynikającego z przepisów prawa;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d)     prawo do żądania ograniczenia przetwarzania danych osobowych – w przypadku, gdy: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 kwestionuje prawidłowość danych osobowych,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675F10" w:rsidRPr="00675F10" w:rsidRDefault="00675F10" w:rsidP="00675F1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e)    prawo do przenoszenia danych;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f)    prawo sprzeciwu wobec przetwarzania danych. </w:t>
      </w:r>
    </w:p>
    <w:p w:rsidR="00675F10" w:rsidRPr="00675F10" w:rsidRDefault="00675F10" w:rsidP="00675F10">
      <w:pPr>
        <w:ind w:left="36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g)    prawo</w:t>
      </w:r>
      <w:r w:rsidRPr="00675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cofnięcia zgody na przetwarzanie danych osobowych w dowolnej chwili.</w:t>
      </w:r>
    </w:p>
    <w:p w:rsidR="00675F10" w:rsidRPr="00675F10" w:rsidRDefault="00675F10" w:rsidP="00675F1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675F10" w:rsidRPr="00675F10" w:rsidRDefault="00675F10" w:rsidP="00675F1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podlegają zautomatyzowanemu podejmowaniu decyzji, w tym nie będą podlegały profilowaniu.</w:t>
      </w:r>
    </w:p>
    <w:p w:rsidR="00675F10" w:rsidRPr="00675F10" w:rsidRDefault="00675F10" w:rsidP="00675F1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75F10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 danych nie będzie przekazywać danych osobowych do państwa trzeciego lub organizacji międzynarodowej.</w:t>
      </w:r>
    </w:p>
    <w:p w:rsidR="00675F10" w:rsidRPr="00675F10" w:rsidRDefault="00675F10" w:rsidP="00675F1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5F10">
        <w:rPr>
          <w:rFonts w:asciiTheme="minorHAnsi" w:hAnsiTheme="minorHAnsi" w:cstheme="minorHAnsi"/>
          <w:iCs/>
          <w:sz w:val="22"/>
          <w:szCs w:val="22"/>
        </w:rPr>
        <w:t>Dane osobowe będą przechowywane przez rok od daty wycofania zgody na przetwarzanie danych.</w:t>
      </w:r>
    </w:p>
    <w:p w:rsidR="00675F10" w:rsidRDefault="00675F10" w:rsidP="00675F10">
      <w:pPr>
        <w:pStyle w:val="Akapitzlist"/>
        <w:ind w:left="6096"/>
        <w:rPr>
          <w:rFonts w:asciiTheme="minorHAnsi" w:hAnsiTheme="minorHAnsi" w:cstheme="minorHAnsi"/>
        </w:rPr>
      </w:pPr>
      <w:r w:rsidRPr="00675F10">
        <w:rPr>
          <w:rFonts w:asciiTheme="minorHAnsi" w:hAnsiTheme="minorHAnsi" w:cstheme="minorHAnsi"/>
        </w:rPr>
        <w:tab/>
      </w:r>
    </w:p>
    <w:p w:rsidR="00675F10" w:rsidRPr="00675F10" w:rsidRDefault="00675F10" w:rsidP="00675F10">
      <w:pPr>
        <w:pStyle w:val="Akapitzlist"/>
        <w:ind w:left="4968" w:firstLine="696"/>
        <w:rPr>
          <w:rFonts w:asciiTheme="minorHAnsi" w:hAnsiTheme="minorHAnsi" w:cstheme="minorHAnsi"/>
        </w:rPr>
      </w:pPr>
      <w:r w:rsidRPr="00675F10">
        <w:rPr>
          <w:rFonts w:asciiTheme="minorHAnsi" w:hAnsiTheme="minorHAnsi" w:cstheme="minorHAnsi"/>
        </w:rPr>
        <w:t xml:space="preserve">  ......................................</w:t>
      </w:r>
    </w:p>
    <w:p w:rsidR="00675F10" w:rsidRPr="00675F10" w:rsidRDefault="00675F10" w:rsidP="00675F10">
      <w:pPr>
        <w:pStyle w:val="Akapitzlist"/>
        <w:ind w:left="0"/>
        <w:rPr>
          <w:rFonts w:asciiTheme="minorHAnsi" w:hAnsiTheme="minorHAnsi" w:cstheme="minorHAnsi"/>
        </w:rPr>
        <w:sectPr w:rsidR="00675F10" w:rsidRPr="00675F10" w:rsidSect="00520FE4">
          <w:headerReference w:type="default" r:id="rId12"/>
          <w:pgSz w:w="11906" w:h="16838"/>
          <w:pgMar w:top="2444" w:right="1418" w:bottom="1418" w:left="1418" w:header="709" w:footer="708" w:gutter="0"/>
          <w:cols w:space="708"/>
          <w:docGrid w:linePitch="600" w:charSpace="32768"/>
        </w:sectPr>
      </w:pPr>
      <w:r w:rsidRPr="00675F1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 w:rsidRPr="00675F10">
        <w:rPr>
          <w:rFonts w:asciiTheme="minorHAnsi" w:hAnsiTheme="minorHAnsi" w:cstheme="minorHAnsi"/>
        </w:rPr>
        <w:t xml:space="preserve"> Czytelnie imię i nazwisko, dat</w:t>
      </w:r>
      <w:r>
        <w:rPr>
          <w:rFonts w:asciiTheme="minorHAnsi" w:hAnsiTheme="minorHAnsi" w:cstheme="minorHAnsi"/>
        </w:rPr>
        <w:t>a</w:t>
      </w:r>
    </w:p>
    <w:p w:rsidR="00825B24" w:rsidRDefault="00825B24" w:rsidP="00675F10">
      <w:pPr>
        <w:pStyle w:val="Standard"/>
        <w:jc w:val="both"/>
      </w:pPr>
    </w:p>
    <w:sectPr w:rsidR="00825B24" w:rsidSect="00520FE4">
      <w:pgSz w:w="11906" w:h="16838"/>
      <w:pgMar w:top="2444" w:right="1418" w:bottom="1418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6E" w:rsidRDefault="0044686E">
      <w:r>
        <w:separator/>
      </w:r>
    </w:p>
  </w:endnote>
  <w:endnote w:type="continuationSeparator" w:id="1">
    <w:p w:rsidR="0044686E" w:rsidRDefault="0044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6E" w:rsidRDefault="0044686E">
      <w:r>
        <w:separator/>
      </w:r>
    </w:p>
  </w:footnote>
  <w:footnote w:type="continuationSeparator" w:id="1">
    <w:p w:rsidR="0044686E" w:rsidRDefault="0044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24" w:rsidRDefault="00CC1BDF">
    <w:pPr>
      <w:tabs>
        <w:tab w:val="left" w:pos="-2340"/>
      </w:tabs>
      <w:rPr>
        <w:rFonts w:ascii="Franklin Gothic Medium" w:hAnsi="Franklin Gothic Medium" w:cs="Franklin Gothic Medium"/>
        <w:b/>
        <w:sz w:val="32"/>
        <w:szCs w:val="32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0090" cy="798830"/>
          <wp:effectExtent l="1905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98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25B24">
      <w:rPr>
        <w:rFonts w:ascii="Verdana" w:hAnsi="Verdana" w:cs="Verdana"/>
        <w:b/>
      </w:rPr>
      <w:t xml:space="preserve"> </w:t>
    </w:r>
    <w:r w:rsidR="00825B24">
      <w:rPr>
        <w:rFonts w:ascii="Verdana" w:hAnsi="Verdana" w:cs="Verdana"/>
        <w:b/>
      </w:rPr>
      <w:tab/>
    </w:r>
    <w:r w:rsidR="00825B24">
      <w:rPr>
        <w:rFonts w:ascii="Verdana" w:hAnsi="Verdana" w:cs="Verdana"/>
        <w:b/>
      </w:rPr>
      <w:tab/>
    </w:r>
    <w:r w:rsidR="00825B24">
      <w:rPr>
        <w:rFonts w:ascii="Franklin Gothic Medium" w:hAnsi="Franklin Gothic Medium" w:cs="Franklin Gothic Medium"/>
        <w:b/>
        <w:sz w:val="32"/>
        <w:szCs w:val="32"/>
      </w:rPr>
      <w:t>Urząd Miejski w Augustowie</w:t>
    </w:r>
  </w:p>
  <w:p w:rsidR="00825B24" w:rsidRDefault="00825B24">
    <w:pPr>
      <w:ind w:left="708"/>
      <w:rPr>
        <w:rFonts w:ascii="Franklin Gothic Medium" w:hAnsi="Franklin Gothic Medium" w:cs="Franklin Gothic Medium"/>
        <w:sz w:val="26"/>
        <w:szCs w:val="26"/>
      </w:rPr>
    </w:pPr>
    <w:r>
      <w:rPr>
        <w:rFonts w:ascii="Franklin Gothic Medium" w:hAnsi="Franklin Gothic Medium" w:cs="Franklin Gothic Medium"/>
        <w:sz w:val="26"/>
        <w:szCs w:val="26"/>
      </w:rPr>
      <w:t>C</w:t>
    </w:r>
    <w:r>
      <w:rPr>
        <w:rFonts w:ascii="Franklin Gothic Medium" w:hAnsi="Franklin Gothic Medium" w:cs="Franklin Gothic Medium"/>
        <w:sz w:val="26"/>
        <w:szCs w:val="26"/>
      </w:rPr>
      <w:tab/>
      <w:t>Centrum Informacji Turystycznej w Augustowie</w:t>
    </w:r>
  </w:p>
  <w:p w:rsidR="00825B24" w:rsidRPr="00D81B32" w:rsidRDefault="00825B24">
    <w:pPr>
      <w:ind w:left="708"/>
      <w:rPr>
        <w:rFonts w:ascii="Franklin Gothic Medium" w:hAnsi="Franklin Gothic Medium" w:cs="Franklin Gothic Medium"/>
        <w:sz w:val="26"/>
        <w:szCs w:val="26"/>
        <w:lang w:val="en-US"/>
      </w:rPr>
    </w:pPr>
    <w:r w:rsidRPr="00D81B32">
      <w:rPr>
        <w:rFonts w:ascii="Franklin Gothic Medium" w:hAnsi="Franklin Gothic Medium" w:cs="Franklin Gothic Medium"/>
        <w:sz w:val="26"/>
        <w:szCs w:val="26"/>
        <w:lang w:val="en-US"/>
      </w:rPr>
      <w:t>W</w:t>
    </w:r>
    <w:r w:rsidRPr="00D81B32">
      <w:rPr>
        <w:rFonts w:ascii="Franklin Gothic Medium" w:hAnsi="Franklin Gothic Medium" w:cs="Franklin Gothic Medium"/>
        <w:sz w:val="26"/>
        <w:szCs w:val="26"/>
        <w:lang w:val="en-US"/>
      </w:rPr>
      <w:tab/>
      <w:t xml:space="preserve">tel. 511 181 848, e-mail: </w:t>
    </w:r>
    <w:r w:rsidRPr="00D81B32">
      <w:rPr>
        <w:rFonts w:ascii="Franklin Gothic Medium" w:hAnsi="Franklin Gothic Medium"/>
        <w:lang w:val="en-US"/>
      </w:rPr>
      <w:t>it@urzad.augustow.pl</w:t>
    </w:r>
  </w:p>
  <w:p w:rsidR="00825B24" w:rsidRDefault="00825B24">
    <w:pPr>
      <w:ind w:left="708"/>
      <w:rPr>
        <w:rFonts w:ascii="Tahoma" w:hAnsi="Tahoma" w:cs="Tahoma"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ED"/>
    <w:multiLevelType w:val="hybridMultilevel"/>
    <w:tmpl w:val="6F6A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1E0629"/>
    <w:multiLevelType w:val="hybridMultilevel"/>
    <w:tmpl w:val="07F2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8CF"/>
    <w:multiLevelType w:val="hybridMultilevel"/>
    <w:tmpl w:val="D9320A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D5B130A"/>
    <w:multiLevelType w:val="hybridMultilevel"/>
    <w:tmpl w:val="32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92580"/>
    <w:rsid w:val="0005548D"/>
    <w:rsid w:val="001727DB"/>
    <w:rsid w:val="001C40EC"/>
    <w:rsid w:val="002130BA"/>
    <w:rsid w:val="003654A9"/>
    <w:rsid w:val="0044686E"/>
    <w:rsid w:val="004569AD"/>
    <w:rsid w:val="004F26FF"/>
    <w:rsid w:val="00520FE4"/>
    <w:rsid w:val="00565F36"/>
    <w:rsid w:val="0063242E"/>
    <w:rsid w:val="00675F10"/>
    <w:rsid w:val="00825B24"/>
    <w:rsid w:val="00AF53F9"/>
    <w:rsid w:val="00B04A8F"/>
    <w:rsid w:val="00B05BAE"/>
    <w:rsid w:val="00B10876"/>
    <w:rsid w:val="00B356D4"/>
    <w:rsid w:val="00C92580"/>
    <w:rsid w:val="00CC1BDF"/>
    <w:rsid w:val="00D00885"/>
    <w:rsid w:val="00D81B32"/>
    <w:rsid w:val="00E940C2"/>
    <w:rsid w:val="00EA0298"/>
    <w:rsid w:val="00EE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FE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uiPriority w:val="99"/>
    <w:rsid w:val="00520FE4"/>
  </w:style>
  <w:style w:type="character" w:customStyle="1" w:styleId="Domylnaczcionkaakapitu1">
    <w:name w:val="Domyślna czcionka akapitu1"/>
    <w:uiPriority w:val="99"/>
    <w:rsid w:val="00520FE4"/>
  </w:style>
  <w:style w:type="character" w:styleId="Hipercze">
    <w:name w:val="Hyperlink"/>
    <w:basedOn w:val="Domylnaczcionkaakapitu"/>
    <w:uiPriority w:val="99"/>
    <w:rsid w:val="00520FE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20FE4"/>
    <w:rPr>
      <w:rFonts w:cs="Times New Roman"/>
      <w:color w:val="800080"/>
      <w:u w:val="single"/>
    </w:rPr>
  </w:style>
  <w:style w:type="paragraph" w:customStyle="1" w:styleId="Nagwek2">
    <w:name w:val="Nagłówek2"/>
    <w:basedOn w:val="Normalny"/>
    <w:next w:val="Tekstpodstawowy"/>
    <w:uiPriority w:val="99"/>
    <w:rsid w:val="00520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20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021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520FE4"/>
    <w:rPr>
      <w:rFonts w:cs="Mangal"/>
    </w:rPr>
  </w:style>
  <w:style w:type="paragraph" w:customStyle="1" w:styleId="Podpis2">
    <w:name w:val="Podpis2"/>
    <w:basedOn w:val="Normalny"/>
    <w:uiPriority w:val="99"/>
    <w:rsid w:val="00520FE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520FE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uiPriority w:val="99"/>
    <w:rsid w:val="00520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520FE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rsid w:val="0052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02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2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021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520FE4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Normalny"/>
    <w:uiPriority w:val="99"/>
    <w:qFormat/>
    <w:rsid w:val="00520FE4"/>
    <w:pPr>
      <w:widowControl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20FE4"/>
    <w:pPr>
      <w:jc w:val="center"/>
    </w:pPr>
    <w:rPr>
      <w:b/>
      <w:bCs/>
    </w:rPr>
  </w:style>
  <w:style w:type="paragraph" w:customStyle="1" w:styleId="Standard">
    <w:name w:val="Standard"/>
    <w:uiPriority w:val="99"/>
    <w:rsid w:val="00EE2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99"/>
    <w:qFormat/>
    <w:locked/>
    <w:rsid w:val="00D81B3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gust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gust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gus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rzad.augus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\szablon-um-augusto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szablon-um-augustow.dot</Template>
  <TotalTime>0</TotalTime>
  <Pages>6</Pages>
  <Words>1245</Words>
  <Characters>7472</Characters>
  <Application>Microsoft Office Word</Application>
  <DocSecurity>0</DocSecurity>
  <Lines>62</Lines>
  <Paragraphs>17</Paragraphs>
  <ScaleCrop>false</ScaleCrop>
  <Company>Urząd Miejski w Augustowie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</dc:creator>
  <cp:lastModifiedBy>cit</cp:lastModifiedBy>
  <cp:revision>2</cp:revision>
  <cp:lastPrinted>2012-02-08T13:09:00Z</cp:lastPrinted>
  <dcterms:created xsi:type="dcterms:W3CDTF">2022-06-07T10:38:00Z</dcterms:created>
  <dcterms:modified xsi:type="dcterms:W3CDTF">2022-06-07T10:38:00Z</dcterms:modified>
</cp:coreProperties>
</file>